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27B9" w14:textId="77777777" w:rsidR="00C23BCE" w:rsidRPr="009A4F24" w:rsidRDefault="00262753" w:rsidP="006D4E0C">
      <w:pPr>
        <w:pStyle w:val="En-tte"/>
        <w:tabs>
          <w:tab w:val="clear" w:pos="4153"/>
          <w:tab w:val="clear" w:pos="8306"/>
          <w:tab w:val="left" w:pos="2040"/>
        </w:tabs>
        <w:rPr>
          <w:rFonts w:ascii="Arial" w:hAnsi="Arial" w:cs="Arial"/>
          <w:b/>
          <w:sz w:val="30"/>
          <w:szCs w:val="30"/>
          <w:lang w:val="fr-FR"/>
        </w:rPr>
      </w:pPr>
      <w:r>
        <w:rPr>
          <w:b/>
          <w:noProof/>
          <w:sz w:val="16"/>
          <w:szCs w:val="16"/>
          <w:lang w:val="fr-FR" w:eastAsia="fr-FR"/>
        </w:rPr>
        <w:object w:dxaOrig="1440" w:dyaOrig="1440" w14:anchorId="68C1B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7.35pt;margin-top:33.55pt;width:78pt;height:80.6pt;z-index:251658240;visibility:visible;mso-wrap-edited:f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_x0000_s1027" DrawAspect="Content" ObjectID="_1800340610" r:id="rId8"/>
        </w:object>
      </w:r>
      <w:r w:rsidR="007706E7" w:rsidRPr="00F10946"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1BF5A" wp14:editId="08B6CC1F">
                <wp:simplePos x="0" y="0"/>
                <wp:positionH relativeFrom="page">
                  <wp:posOffset>1871345</wp:posOffset>
                </wp:positionH>
                <wp:positionV relativeFrom="page">
                  <wp:posOffset>383540</wp:posOffset>
                </wp:positionV>
                <wp:extent cx="2682875" cy="800100"/>
                <wp:effectExtent l="0" t="0" r="0" b="0"/>
                <wp:wrapNone/>
                <wp:docPr id="853887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8AC21" w14:textId="77777777" w:rsidR="00D26764" w:rsidRPr="00D26764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Département de l'économie et de la formation</w:t>
                            </w:r>
                          </w:p>
                          <w:p w14:paraId="7A8036E4" w14:textId="77777777" w:rsidR="00D26764" w:rsidRPr="00D3655A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3655A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Service de l'enseignement</w:t>
                            </w:r>
                          </w:p>
                          <w:p w14:paraId="23C6BEEB" w14:textId="77777777" w:rsidR="00D26764" w:rsidRPr="00D3655A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</w:p>
                          <w:p w14:paraId="1A96FB0A" w14:textId="77777777" w:rsidR="00D26764" w:rsidRPr="00D3655A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</w:pPr>
                            <w:r w:rsidRPr="00D3655A">
                              <w:rPr>
                                <w:rFonts w:ascii="Arial Narrow" w:hAnsi="Arial Narrow"/>
                                <w:b w:val="0"/>
                                <w:bCs w:val="0"/>
                                <w:lang w:val="de-CH"/>
                              </w:rPr>
                              <w:t>Departement für Volkswirtschaft und Bildung</w:t>
                            </w:r>
                          </w:p>
                          <w:p w14:paraId="2D2974EB" w14:textId="77777777" w:rsidR="005527F9" w:rsidRPr="00D26764" w:rsidRDefault="00D26764" w:rsidP="00D26764">
                            <w:pPr>
                              <w:pStyle w:val="DeptServNiv2"/>
                              <w:rPr>
                                <w:rFonts w:ascii="Arial Narrow" w:hAnsi="Arial Narrow"/>
                                <w:b w:val="0"/>
                                <w:lang w:val="de-CH"/>
                              </w:rPr>
                            </w:pPr>
                            <w:proofErr w:type="spellStart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Dienststelle</w:t>
                            </w:r>
                            <w:proofErr w:type="spellEnd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für</w:t>
                            </w:r>
                            <w:proofErr w:type="spellEnd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D26764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Unterrichtswesen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B21B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30.2pt;width:211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" filled="f" stroked="f" strokeweight="0">
                <v:textbox inset="0,0,0,0">
                  <w:txbxContent>
                    <w:p w14:paraId="31C8AC21" w14:textId="77777777" w:rsidR="00D26764" w:rsidRPr="00D26764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</w:rPr>
                      </w:pPr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>Département de l'économie et de la formation</w:t>
                      </w:r>
                    </w:p>
                    <w:p w14:paraId="7A8036E4" w14:textId="77777777" w:rsidR="00D26764" w:rsidRPr="00D3655A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3655A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 xml:space="preserve">Service de </w:t>
                      </w:r>
                      <w:proofErr w:type="spellStart"/>
                      <w:r w:rsidRPr="00D3655A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l'enseignement</w:t>
                      </w:r>
                      <w:proofErr w:type="spellEnd"/>
                    </w:p>
                    <w:p w14:paraId="23C6BEEB" w14:textId="77777777" w:rsidR="00D26764" w:rsidRPr="00D3655A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</w:p>
                    <w:p w14:paraId="1A96FB0A" w14:textId="77777777" w:rsidR="00D26764" w:rsidRPr="00D3655A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</w:pPr>
                      <w:r w:rsidRPr="00D3655A">
                        <w:rPr>
                          <w:rFonts w:ascii="Arial Narrow" w:hAnsi="Arial Narrow"/>
                          <w:b w:val="0"/>
                          <w:bCs w:val="0"/>
                          <w:lang w:val="de-CH"/>
                        </w:rPr>
                        <w:t>Departement für Volkswirtschaft und Bildung</w:t>
                      </w:r>
                    </w:p>
                    <w:p w14:paraId="2D2974EB" w14:textId="77777777" w:rsidR="005527F9" w:rsidRPr="00D26764" w:rsidRDefault="00D26764" w:rsidP="00D26764">
                      <w:pPr>
                        <w:pStyle w:val="DeptServNiv2"/>
                        <w:rPr>
                          <w:rFonts w:ascii="Arial Narrow" w:hAnsi="Arial Narrow"/>
                          <w:b w:val="0"/>
                          <w:lang w:val="de-CH"/>
                        </w:rPr>
                      </w:pPr>
                      <w:proofErr w:type="spellStart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>Dienststelle</w:t>
                      </w:r>
                      <w:proofErr w:type="spellEnd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>für</w:t>
                      </w:r>
                      <w:proofErr w:type="spellEnd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D26764">
                        <w:rPr>
                          <w:rFonts w:ascii="Arial Narrow" w:hAnsi="Arial Narrow"/>
                          <w:b w:val="0"/>
                          <w:bCs w:val="0"/>
                        </w:rPr>
                        <w:t>Unterrichtswesen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7EE41C" w14:textId="37414F68" w:rsidR="00AA049D" w:rsidRPr="00F10946" w:rsidRDefault="00426146" w:rsidP="00C00D59">
      <w:pPr>
        <w:pStyle w:val="En-tte"/>
        <w:shd w:val="clear" w:color="auto" w:fill="CCCCCC"/>
        <w:tabs>
          <w:tab w:val="clear" w:pos="4153"/>
          <w:tab w:val="clear" w:pos="8306"/>
          <w:tab w:val="left" w:pos="4680"/>
        </w:tabs>
        <w:rPr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Validation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D456EC">
        <w:rPr>
          <w:rFonts w:ascii="Arial" w:hAnsi="Arial" w:cs="Arial"/>
          <w:b/>
          <w:sz w:val="28"/>
          <w:szCs w:val="28"/>
          <w:lang w:val="fr-FR"/>
        </w:rPr>
        <w:t xml:space="preserve">de 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t>l’</w:t>
      </w:r>
      <w:r w:rsidR="00085211">
        <w:rPr>
          <w:rFonts w:ascii="Arial" w:hAnsi="Arial" w:cs="Arial"/>
          <w:b/>
          <w:sz w:val="28"/>
          <w:szCs w:val="28"/>
          <w:lang w:val="fr-FR"/>
        </w:rPr>
        <w:t>expérience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t xml:space="preserve"> professionnelle </w:t>
      </w:r>
      <w:r w:rsidR="00085211">
        <w:rPr>
          <w:rFonts w:ascii="Arial" w:hAnsi="Arial" w:cs="Arial"/>
          <w:b/>
          <w:sz w:val="28"/>
          <w:szCs w:val="28"/>
          <w:lang w:val="fr-FR"/>
        </w:rPr>
        <w:t>spécifique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23BCE" w:rsidRPr="00F10946">
        <w:rPr>
          <w:rFonts w:ascii="Arial" w:hAnsi="Arial" w:cs="Arial"/>
          <w:b/>
          <w:sz w:val="28"/>
          <w:szCs w:val="28"/>
          <w:lang w:val="fr-FR"/>
        </w:rPr>
        <w:br/>
      </w:r>
      <w:r w:rsidR="00C23BCE" w:rsidRPr="00F10946">
        <w:rPr>
          <w:rFonts w:ascii="Arial" w:hAnsi="Arial" w:cs="Arial"/>
          <w:b/>
          <w:lang w:val="fr-FR"/>
        </w:rPr>
        <w:t>des candidat-e-s à la maturité spécialisée du domaine</w:t>
      </w:r>
      <w:r w:rsidR="007706E7">
        <w:rPr>
          <w:rFonts w:ascii="Arial" w:hAnsi="Arial" w:cs="Arial"/>
          <w:b/>
          <w:lang w:val="fr-FR"/>
        </w:rPr>
        <w:t xml:space="preserve"> travail</w:t>
      </w:r>
      <w:r w:rsidR="00C23BCE" w:rsidRPr="00F10946">
        <w:rPr>
          <w:rFonts w:ascii="Arial" w:hAnsi="Arial" w:cs="Arial"/>
          <w:b/>
          <w:lang w:val="fr-FR"/>
        </w:rPr>
        <w:t xml:space="preserve"> social</w:t>
      </w:r>
      <w:r w:rsidR="001746AD">
        <w:rPr>
          <w:rFonts w:ascii="Arial" w:hAnsi="Arial" w:cs="Arial"/>
          <w:b/>
          <w:lang w:val="fr-FR"/>
        </w:rPr>
        <w:t xml:space="preserve"> (MS So)</w:t>
      </w:r>
    </w:p>
    <w:p w14:paraId="0101E26A" w14:textId="77777777" w:rsidR="00AA049D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4057A0A0" w14:textId="77777777" w:rsidR="00E46F8E" w:rsidRDefault="00E46F8E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p w14:paraId="7CB9E2BA" w14:textId="77777777" w:rsidR="00AA049D" w:rsidRPr="00F10946" w:rsidRDefault="00AA049D" w:rsidP="00C23BCE">
      <w:pPr>
        <w:pStyle w:val="En-tte"/>
        <w:tabs>
          <w:tab w:val="clear" w:pos="4153"/>
          <w:tab w:val="clear" w:pos="8306"/>
        </w:tabs>
        <w:rPr>
          <w:sz w:val="16"/>
          <w:szCs w:val="16"/>
          <w:lang w:val="fr-FR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8040"/>
      </w:tblGrid>
      <w:tr w:rsidR="00AA049D" w:rsidRPr="00764B4F" w14:paraId="7912B854" w14:textId="77777777" w:rsidTr="003B629E">
        <w:trPr>
          <w:trHeight w:val="1199"/>
        </w:trPr>
        <w:tc>
          <w:tcPr>
            <w:tcW w:w="2040" w:type="dxa"/>
          </w:tcPr>
          <w:p w14:paraId="023C059E" w14:textId="77777777" w:rsidR="00AA049D" w:rsidRPr="00F10946" w:rsidRDefault="00085211">
            <w:pPr>
              <w:pStyle w:val="En-tte"/>
              <w:tabs>
                <w:tab w:val="clear" w:pos="4153"/>
                <w:tab w:val="clear" w:pos="8306"/>
              </w:tabs>
              <w:ind w:left="252" w:right="-108" w:hanging="25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D456EC">
              <w:rPr>
                <w:rFonts w:ascii="Arial" w:hAnsi="Arial" w:cs="Arial"/>
                <w:b/>
                <w:sz w:val="20"/>
                <w:szCs w:val="20"/>
                <w:lang w:val="fr-FR"/>
              </w:rPr>
              <w:t>Candidat-</w:t>
            </w:r>
            <w:r w:rsidR="00AA049D"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proofErr w:type="spellEnd"/>
          </w:p>
        </w:tc>
        <w:tc>
          <w:tcPr>
            <w:tcW w:w="8040" w:type="dxa"/>
            <w:tcBorders>
              <w:bottom w:val="nil"/>
            </w:tcBorders>
          </w:tcPr>
          <w:p w14:paraId="53B01E3E" w14:textId="77777777" w:rsidR="00AA049D" w:rsidRPr="00F10946" w:rsidRDefault="00AA049D" w:rsidP="00E67571">
            <w:pPr>
              <w:tabs>
                <w:tab w:val="left" w:pos="1092"/>
                <w:tab w:val="left" w:pos="4692"/>
                <w:tab w:val="left" w:pos="5772"/>
                <w:tab w:val="left" w:pos="8533"/>
              </w:tabs>
              <w:spacing w:line="360" w:lineRule="auto"/>
              <w:ind w:left="132" w:right="39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0" w:name="Texte42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0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Prénom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" w:name="Texte43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1"/>
          </w:p>
          <w:p w14:paraId="268511EF" w14:textId="77777777" w:rsidR="00AA049D" w:rsidRDefault="00AA049D" w:rsidP="00202436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élève</w:t>
            </w:r>
            <w:proofErr w:type="gramEnd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l’E</w:t>
            </w:r>
            <w:r w:rsidR="00564D79" w:rsidRPr="00F10946">
              <w:rPr>
                <w:rFonts w:ascii="Arial" w:hAnsi="Arial" w:cs="Arial"/>
                <w:sz w:val="20"/>
                <w:szCs w:val="20"/>
                <w:lang w:val="fr-FR"/>
              </w:rPr>
              <w:t>CG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67571"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" w:name="Texte49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2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candidat</w:t>
            </w:r>
            <w:r w:rsidR="0086135F" w:rsidRPr="00F10946">
              <w:rPr>
                <w:rFonts w:ascii="Arial" w:hAnsi="Arial" w:cs="Arial"/>
                <w:sz w:val="20"/>
                <w:szCs w:val="20"/>
                <w:lang w:val="fr-FR"/>
              </w:rPr>
              <w:t>-e</w:t>
            </w:r>
            <w:proofErr w:type="spellEnd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</w:t>
            </w:r>
            <w:r w:rsidR="00E46F8E">
              <w:rPr>
                <w:rFonts w:ascii="Arial" w:hAnsi="Arial" w:cs="Arial"/>
                <w:sz w:val="20"/>
                <w:szCs w:val="20"/>
                <w:lang w:val="fr-FR"/>
              </w:rPr>
              <w:t>maturité spécialisée du domaine</w:t>
            </w:r>
            <w:r w:rsidR="00E46F8E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7706E7">
              <w:rPr>
                <w:rFonts w:ascii="Arial" w:hAnsi="Arial" w:cs="Arial"/>
                <w:sz w:val="20"/>
                <w:szCs w:val="20"/>
                <w:lang w:val="fr-FR"/>
              </w:rPr>
              <w:t xml:space="preserve">travail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so</w:t>
            </w:r>
            <w:r w:rsidR="00202436">
              <w:rPr>
                <w:rFonts w:ascii="Arial" w:hAnsi="Arial" w:cs="Arial"/>
                <w:sz w:val="20"/>
                <w:szCs w:val="20"/>
                <w:lang w:val="fr-FR"/>
              </w:rPr>
              <w:t>cial</w:t>
            </w:r>
            <w:r w:rsidR="0008521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A0DCD66" w14:textId="77777777" w:rsidR="00085211" w:rsidRDefault="00085211" w:rsidP="003B629E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E8D9825" w14:textId="77777777" w:rsidR="00833EC6" w:rsidRPr="00085211" w:rsidRDefault="00833EC6" w:rsidP="003B629E">
            <w:pPr>
              <w:tabs>
                <w:tab w:val="left" w:pos="5532"/>
              </w:tabs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085211" w:rsidRPr="00F10946" w14:paraId="69891A16" w14:textId="77777777" w:rsidTr="003B629E">
        <w:tc>
          <w:tcPr>
            <w:tcW w:w="2040" w:type="dxa"/>
          </w:tcPr>
          <w:p w14:paraId="5E365624" w14:textId="77777777" w:rsidR="00085211" w:rsidRPr="00F10946" w:rsidRDefault="00085211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  <w:r w:rsidR="00D456EC">
              <w:rPr>
                <w:rFonts w:ascii="Arial" w:hAnsi="Arial" w:cs="Arial"/>
                <w:b/>
                <w:sz w:val="20"/>
                <w:szCs w:val="20"/>
                <w:lang w:val="fr-FR"/>
              </w:rPr>
              <w:t>. É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tablissement</w:t>
            </w:r>
          </w:p>
        </w:tc>
        <w:tc>
          <w:tcPr>
            <w:tcW w:w="8040" w:type="dxa"/>
            <w:tcBorders>
              <w:bottom w:val="nil"/>
            </w:tcBorders>
          </w:tcPr>
          <w:p w14:paraId="65938502" w14:textId="77777777" w:rsidR="00085211" w:rsidRDefault="00085211" w:rsidP="00833EC6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Raison sociale :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67628713" w14:textId="77777777" w:rsidR="00833EC6" w:rsidRPr="00F10946" w:rsidRDefault="00833EC6" w:rsidP="00833EC6">
            <w:pPr>
              <w:tabs>
                <w:tab w:val="left" w:pos="2172"/>
                <w:tab w:val="left" w:pos="8532"/>
              </w:tabs>
              <w:spacing w:line="360" w:lineRule="auto"/>
              <w:ind w:left="132" w:right="-108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E4CC94" w14:textId="77777777" w:rsidR="00085211" w:rsidRPr="00F10946" w:rsidRDefault="00085211" w:rsidP="00833EC6">
            <w:pPr>
              <w:spacing w:line="360" w:lineRule="auto"/>
              <w:ind w:left="1570" w:right="391" w:hanging="144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6B168E61" w14:textId="77777777" w:rsidTr="00904992">
        <w:tc>
          <w:tcPr>
            <w:tcW w:w="2040" w:type="dxa"/>
          </w:tcPr>
          <w:p w14:paraId="4BBAB368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-82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l’établissement</w:t>
            </w:r>
          </w:p>
        </w:tc>
        <w:tc>
          <w:tcPr>
            <w:tcW w:w="8040" w:type="dxa"/>
          </w:tcPr>
          <w:p w14:paraId="54816875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" w:name="Texte57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3"/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" w:name="Texte58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4"/>
          </w:p>
          <w:p w14:paraId="03913BE1" w14:textId="77777777" w:rsidR="003B629E" w:rsidRPr="00E252F9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75B2E560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1C99D83D" w14:textId="77777777" w:rsidTr="00904992">
        <w:tc>
          <w:tcPr>
            <w:tcW w:w="2040" w:type="dxa"/>
          </w:tcPr>
          <w:p w14:paraId="5B611ED7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52" w:right="158" w:hanging="24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>Répondant-e</w:t>
            </w:r>
            <w:proofErr w:type="spellEnd"/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 l’ECG</w:t>
            </w:r>
          </w:p>
          <w:p w14:paraId="37E904D5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right="15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</w:tcPr>
          <w:p w14:paraId="016B3A59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32"/>
                <w:tab w:val="left" w:pos="4812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>Prénom :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09AA091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B2B0634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pos="8266"/>
                <w:tab w:val="left" w:leader="underscore" w:pos="8506"/>
              </w:tabs>
              <w:spacing w:line="360" w:lineRule="auto"/>
              <w:ind w:left="132" w:right="-8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629E" w:rsidRPr="00F10946" w14:paraId="73E71B8F" w14:textId="77777777" w:rsidTr="00066DEC">
        <w:tc>
          <w:tcPr>
            <w:tcW w:w="2040" w:type="dxa"/>
            <w:tcBorders>
              <w:bottom w:val="nil"/>
            </w:tcBorders>
          </w:tcPr>
          <w:p w14:paraId="55096823" w14:textId="77777777" w:rsidR="003B629E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5C003B">
              <w:rPr>
                <w:rFonts w:ascii="Arial" w:hAnsi="Arial" w:cs="Arial"/>
                <w:b/>
                <w:sz w:val="20"/>
                <w:szCs w:val="20"/>
                <w:lang w:val="fr-FR"/>
              </w:rPr>
              <w:t>Expert-e</w:t>
            </w:r>
            <w:proofErr w:type="spellEnd"/>
            <w:r w:rsidR="005C003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HES</w:t>
            </w:r>
          </w:p>
          <w:p w14:paraId="64ECE798" w14:textId="77777777" w:rsidR="003B629E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249" w:right="-79" w:hanging="23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F7DAD19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</w:tabs>
              <w:spacing w:line="360" w:lineRule="auto"/>
              <w:ind w:left="372" w:right="-8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14:paraId="43669417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  <w:tab w:val="left" w:pos="3706"/>
                <w:tab w:val="left" w:pos="4812"/>
                <w:tab w:val="left" w:leader="underscore" w:pos="7906"/>
                <w:tab w:val="left" w:pos="7938"/>
              </w:tabs>
              <w:spacing w:line="360" w:lineRule="auto"/>
              <w:ind w:right="391"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  <w:t>Prénom :</w:t>
            </w:r>
            <w:r w:rsidRPr="00F109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="007706E7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>FORMTEXT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</w:instrTex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F1094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514C0182" w14:textId="77777777" w:rsidR="003B629E" w:rsidRDefault="003B629E" w:rsidP="00833EC6">
            <w:pPr>
              <w:pStyle w:val="En-tte"/>
              <w:tabs>
                <w:tab w:val="clear" w:pos="4153"/>
                <w:tab w:val="clear" w:pos="8306"/>
                <w:tab w:val="left" w:leader="underscore" w:pos="3226"/>
                <w:tab w:val="left" w:leader="underscore" w:pos="7906"/>
                <w:tab w:val="left" w:pos="7938"/>
              </w:tabs>
              <w:spacing w:line="360" w:lineRule="auto"/>
              <w:ind w:right="3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E2B92E" w14:textId="77777777" w:rsidR="003B629E" w:rsidRPr="00F10946" w:rsidRDefault="003B629E" w:rsidP="00833EC6">
            <w:pPr>
              <w:pStyle w:val="En-tte"/>
              <w:tabs>
                <w:tab w:val="clear" w:pos="4153"/>
                <w:tab w:val="clear" w:pos="8306"/>
                <w:tab w:val="left" w:pos="1092"/>
              </w:tabs>
              <w:spacing w:line="360" w:lineRule="auto"/>
              <w:ind w:firstLine="13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60FA124" w14:textId="77777777" w:rsidR="00426146" w:rsidRDefault="00426146" w:rsidP="007B5BC0">
      <w:pPr>
        <w:pStyle w:val="En-tte"/>
        <w:tabs>
          <w:tab w:val="clear" w:pos="4153"/>
          <w:tab w:val="clear" w:pos="8306"/>
        </w:tabs>
        <w:ind w:right="5"/>
        <w:rPr>
          <w:lang w:val="fr-FR"/>
        </w:rPr>
      </w:pPr>
    </w:p>
    <w:p w14:paraId="6112D8F2" w14:textId="77777777" w:rsidR="00426146" w:rsidRPr="00426146" w:rsidRDefault="00426146" w:rsidP="00426146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CH"/>
        </w:rPr>
      </w:pPr>
      <w:r w:rsidRPr="00426146">
        <w:rPr>
          <w:rFonts w:ascii="Arial" w:hAnsi="Arial" w:cs="Arial"/>
          <w:b/>
          <w:sz w:val="22"/>
          <w:lang w:val="fr-FR"/>
        </w:rPr>
        <w:t>ÉVALUATION DE L'EXPÉRIENCE PROFESSIONNELLE SPÉCIFIQUE (EPS)</w:t>
      </w:r>
      <w:r w:rsidRPr="00426146">
        <w:rPr>
          <w:rFonts w:ascii="Arial" w:hAnsi="Arial" w:cs="Arial"/>
          <w:b/>
          <w:sz w:val="22"/>
          <w:szCs w:val="22"/>
          <w:lang w:val="fr-CH"/>
        </w:rPr>
        <w:tab/>
      </w:r>
      <w:r w:rsidRPr="00426146">
        <w:rPr>
          <w:rFonts w:ascii="Arial" w:hAnsi="Arial" w:cs="Arial"/>
          <w:b/>
          <w:sz w:val="22"/>
          <w:szCs w:val="22"/>
          <w:lang w:val="fr-CH"/>
        </w:rPr>
        <w:tab/>
      </w:r>
      <w:r w:rsidR="005C003B">
        <w:rPr>
          <w:rFonts w:ascii="Arial" w:hAnsi="Arial" w:cs="Arial"/>
          <w:b/>
          <w:sz w:val="22"/>
          <w:szCs w:val="22"/>
          <w:lang w:val="fr-CH"/>
        </w:rPr>
        <w:t>/ 70</w:t>
      </w:r>
      <w:r w:rsidRPr="00426146">
        <w:rPr>
          <w:rFonts w:ascii="Arial" w:hAnsi="Arial" w:cs="Arial"/>
          <w:b/>
          <w:sz w:val="22"/>
          <w:szCs w:val="22"/>
          <w:lang w:val="fr-CH"/>
        </w:rPr>
        <w:t xml:space="preserve"> PTS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985"/>
      </w:tblGrid>
      <w:tr w:rsidR="00426146" w:rsidRPr="008C3787" w14:paraId="06B9AD39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B19B227" w14:textId="77777777" w:rsidR="00426146" w:rsidRPr="00781FD9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81FD9">
              <w:rPr>
                <w:rFonts w:ascii="Arial" w:hAnsi="Arial" w:cs="Arial"/>
                <w:b/>
                <w:bCs/>
                <w:iCs/>
                <w:sz w:val="20"/>
                <w:szCs w:val="22"/>
                <w:lang w:val="fr-CH"/>
              </w:rPr>
              <w:t xml:space="preserve">Critères d'évaluation </w:t>
            </w:r>
          </w:p>
        </w:tc>
        <w:tc>
          <w:tcPr>
            <w:tcW w:w="1984" w:type="dxa"/>
            <w:vAlign w:val="center"/>
          </w:tcPr>
          <w:p w14:paraId="13D44DC6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C5E27">
              <w:rPr>
                <w:rFonts w:ascii="Arial" w:hAnsi="Arial" w:cs="Arial"/>
                <w:b/>
                <w:sz w:val="20"/>
                <w:lang w:val="fr-CH"/>
              </w:rPr>
              <w:t>Nombre de points maximum</w:t>
            </w:r>
          </w:p>
        </w:tc>
        <w:tc>
          <w:tcPr>
            <w:tcW w:w="1985" w:type="dxa"/>
            <w:vAlign w:val="center"/>
          </w:tcPr>
          <w:p w14:paraId="52B862F8" w14:textId="77777777" w:rsidR="00426146" w:rsidRPr="008C3787" w:rsidRDefault="00426146" w:rsidP="00904992">
            <w:pPr>
              <w:pStyle w:val="En-tte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CC5E27">
              <w:rPr>
                <w:rFonts w:ascii="Arial" w:hAnsi="Arial" w:cs="Arial"/>
                <w:b/>
                <w:sz w:val="20"/>
                <w:lang w:val="fr-CH"/>
              </w:rPr>
              <w:t>Nombre de points obtenus</w:t>
            </w:r>
          </w:p>
        </w:tc>
      </w:tr>
      <w:tr w:rsidR="00426146" w:rsidRPr="008C3787" w14:paraId="31F50718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1C37111E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Se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 xml:space="preserve"> confront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er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au quotidien 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à des situations concrètes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du champ professionnel</w:t>
            </w:r>
          </w:p>
        </w:tc>
        <w:tc>
          <w:tcPr>
            <w:tcW w:w="1984" w:type="dxa"/>
            <w:vAlign w:val="center"/>
          </w:tcPr>
          <w:p w14:paraId="0798623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7BFCF2A1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0C732EB2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01E0042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dentifier les caractéristiques, les potentiels et les problématiques des usagers</w:t>
            </w:r>
          </w:p>
        </w:tc>
        <w:tc>
          <w:tcPr>
            <w:tcW w:w="1984" w:type="dxa"/>
            <w:vAlign w:val="center"/>
          </w:tcPr>
          <w:p w14:paraId="39FCA3F7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2C2B1937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7A596C71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9D322B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Comprendre le sens de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 actions menées et les </w:t>
            </w: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argumenter</w:t>
            </w:r>
          </w:p>
        </w:tc>
        <w:tc>
          <w:tcPr>
            <w:tcW w:w="1984" w:type="dxa"/>
            <w:vAlign w:val="center"/>
          </w:tcPr>
          <w:p w14:paraId="73E81F05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2AFB00C6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5B006CCF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53A213F3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Contribuer activement au développement de la collaboration avec les professionnels de l'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établissement</w:t>
            </w:r>
          </w:p>
        </w:tc>
        <w:tc>
          <w:tcPr>
            <w:tcW w:w="1984" w:type="dxa"/>
            <w:vAlign w:val="center"/>
          </w:tcPr>
          <w:p w14:paraId="0BE43682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4D0BDBEA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1B0BB5A8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3A5B2202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Adopter des attitudes favorisant la dynamique relationnelle</w:t>
            </w:r>
            <w:r w:rsidR="001B0C4D">
              <w:rPr>
                <w:rFonts w:ascii="Arial" w:hAnsi="Arial" w:cs="Arial"/>
                <w:sz w:val="20"/>
                <w:szCs w:val="20"/>
                <w:lang w:val="fr-FR"/>
              </w:rPr>
              <w:t xml:space="preserve"> auprès des usagers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</w:t>
            </w:r>
            <w:r w:rsidR="001B0C4D">
              <w:rPr>
                <w:rFonts w:ascii="Arial" w:hAnsi="Arial" w:cs="Arial"/>
                <w:sz w:val="20"/>
                <w:szCs w:val="20"/>
                <w:lang w:val="fr-FR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nitier un questionnement sur sa relation à l'autre</w:t>
            </w:r>
          </w:p>
        </w:tc>
        <w:tc>
          <w:tcPr>
            <w:tcW w:w="1984" w:type="dxa"/>
            <w:vAlign w:val="center"/>
          </w:tcPr>
          <w:p w14:paraId="55347447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585DA18E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24734D14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2B44A52E" w14:textId="77777777" w:rsidR="00426146" w:rsidRPr="004D56DB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C3787">
              <w:rPr>
                <w:rFonts w:ascii="Arial" w:hAnsi="Arial" w:cs="Arial"/>
                <w:sz w:val="20"/>
                <w:szCs w:val="20"/>
                <w:lang w:val="fr-FR"/>
              </w:rPr>
              <w:t>Adopter une posture autonome face au travail</w:t>
            </w:r>
          </w:p>
        </w:tc>
        <w:tc>
          <w:tcPr>
            <w:tcW w:w="1984" w:type="dxa"/>
            <w:vAlign w:val="center"/>
          </w:tcPr>
          <w:p w14:paraId="0381A391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1F6C9A97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146" w:rsidRPr="008C3787" w14:paraId="056B8440" w14:textId="77777777" w:rsidTr="00904992">
        <w:trPr>
          <w:trHeight w:val="283"/>
        </w:trPr>
        <w:tc>
          <w:tcPr>
            <w:tcW w:w="6096" w:type="dxa"/>
            <w:vAlign w:val="center"/>
          </w:tcPr>
          <w:p w14:paraId="7660B0E9" w14:textId="77777777" w:rsidR="00426146" w:rsidRPr="004D56DB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D56DB">
              <w:rPr>
                <w:rFonts w:ascii="Arial" w:hAnsi="Arial" w:cs="Arial"/>
                <w:bCs/>
                <w:iCs/>
                <w:sz w:val="20"/>
                <w:szCs w:val="18"/>
                <w:lang w:val="fr-CH"/>
              </w:rPr>
              <w:t>Appréhender son rôle dans le champ d'intervention</w:t>
            </w:r>
          </w:p>
        </w:tc>
        <w:tc>
          <w:tcPr>
            <w:tcW w:w="1984" w:type="dxa"/>
            <w:vAlign w:val="center"/>
          </w:tcPr>
          <w:p w14:paraId="766FC0C5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985" w:type="dxa"/>
            <w:vAlign w:val="center"/>
          </w:tcPr>
          <w:p w14:paraId="38433596" w14:textId="77777777" w:rsidR="00426146" w:rsidRPr="008C3787" w:rsidRDefault="00426146" w:rsidP="0090499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8BD4D0A" w14:textId="502CFDF1" w:rsidR="00066DEC" w:rsidRPr="00E64D22" w:rsidRDefault="00571328" w:rsidP="00066DEC">
      <w:pP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lang w:val="fr-FR"/>
        </w:rPr>
      </w:pPr>
      <w:r w:rsidRPr="00E64D22">
        <w:rPr>
          <w:rFonts w:ascii="Arial" w:hAnsi="Arial" w:cs="Arial"/>
          <w:b/>
          <w:sz w:val="22"/>
          <w:lang w:val="fr-FR"/>
        </w:rPr>
        <w:t>L’expérience professionnelle spécifique</w:t>
      </w:r>
      <w:r w:rsidR="0026027F">
        <w:rPr>
          <w:rFonts w:ascii="Arial" w:hAnsi="Arial" w:cs="Arial"/>
          <w:b/>
          <w:sz w:val="22"/>
          <w:lang w:val="fr-FR"/>
        </w:rPr>
        <w:t xml:space="preserve"> (EPS)</w:t>
      </w:r>
      <w:r w:rsidRPr="00E64D22">
        <w:rPr>
          <w:rFonts w:ascii="Arial" w:hAnsi="Arial" w:cs="Arial"/>
          <w:b/>
          <w:sz w:val="22"/>
          <w:lang w:val="fr-FR"/>
        </w:rPr>
        <w:t xml:space="preserve"> est validée (minimum </w:t>
      </w:r>
      <w:r w:rsidR="00E64D22" w:rsidRPr="00E64D22">
        <w:rPr>
          <w:rFonts w:ascii="Arial" w:hAnsi="Arial" w:cs="Arial"/>
          <w:b/>
          <w:sz w:val="22"/>
          <w:lang w:val="fr-FR"/>
        </w:rPr>
        <w:t>39</w:t>
      </w:r>
      <w:r w:rsidRPr="00E64D22">
        <w:rPr>
          <w:rFonts w:ascii="Arial" w:hAnsi="Arial" w:cs="Arial"/>
          <w:b/>
          <w:sz w:val="22"/>
          <w:lang w:val="fr-FR"/>
        </w:rPr>
        <w:t xml:space="preserve"> points)</w:t>
      </w:r>
      <w:r w:rsidR="00E64D22" w:rsidRPr="00E64D22">
        <w:rPr>
          <w:rFonts w:ascii="Arial" w:hAnsi="Arial"/>
          <w:sz w:val="22"/>
          <w:lang w:val="fr-FR"/>
        </w:rPr>
        <w:t xml:space="preserve"> </w:t>
      </w:r>
      <w:r w:rsidR="00E64D22" w:rsidRPr="00E64D22">
        <w:rPr>
          <w:rFonts w:ascii="Arial" w:hAnsi="Arial"/>
          <w:sz w:val="22"/>
          <w:lang w:val="fr-FR"/>
        </w:rPr>
        <w:tab/>
        <w:t xml:space="preserve">oui </w:t>
      </w:r>
      <w:r w:rsidR="00E64D22" w:rsidRPr="00E64D22">
        <w:rPr>
          <w:rFonts w:ascii="Arial" w:hAnsi="Arial"/>
          <w:sz w:val="22"/>
        </w:rPr>
        <w:sym w:font="Wingdings" w:char="F071"/>
      </w:r>
      <w:r w:rsidR="00E64D22" w:rsidRPr="00E64D22">
        <w:rPr>
          <w:rFonts w:ascii="Arial" w:hAnsi="Arial"/>
          <w:sz w:val="22"/>
          <w:lang w:val="fr-FR"/>
        </w:rPr>
        <w:tab/>
        <w:t xml:space="preserve">non </w:t>
      </w:r>
      <w:r w:rsidR="00E64D22" w:rsidRPr="00E64D22">
        <w:rPr>
          <w:rFonts w:ascii="Arial" w:hAnsi="Arial"/>
          <w:sz w:val="22"/>
        </w:rPr>
        <w:sym w:font="Wingdings" w:char="F071"/>
      </w:r>
    </w:p>
    <w:p w14:paraId="61413E8A" w14:textId="5F0D9ADB" w:rsidR="00C00D59" w:rsidRDefault="00C00D59">
      <w:pPr>
        <w:rPr>
          <w:rFonts w:ascii="Arial" w:hAnsi="Arial" w:cs="Arial"/>
          <w:b/>
          <w:sz w:val="22"/>
          <w:lang w:val="fr-FR"/>
        </w:rPr>
      </w:pPr>
      <w:r>
        <w:rPr>
          <w:rFonts w:ascii="Arial" w:hAnsi="Arial" w:cs="Arial"/>
          <w:b/>
          <w:sz w:val="22"/>
          <w:lang w:val="fr-FR"/>
        </w:rPr>
        <w:br w:type="page"/>
      </w:r>
    </w:p>
    <w:p w14:paraId="76230500" w14:textId="77777777" w:rsidR="00D3655A" w:rsidRPr="00426146" w:rsidRDefault="00D3655A" w:rsidP="00D3655A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60" w:after="240"/>
        <w:rPr>
          <w:rFonts w:ascii="Arial" w:hAnsi="Arial" w:cs="Arial"/>
          <w:b/>
          <w:sz w:val="22"/>
          <w:szCs w:val="22"/>
          <w:lang w:val="fr-CH"/>
        </w:rPr>
      </w:pPr>
      <w:r w:rsidRPr="00426146">
        <w:rPr>
          <w:rFonts w:ascii="Arial" w:hAnsi="Arial" w:cs="Arial"/>
          <w:b/>
          <w:sz w:val="22"/>
          <w:lang w:val="fr-FR"/>
        </w:rPr>
        <w:lastRenderedPageBreak/>
        <w:t>ÉVALUATION DU RAPPORT</w:t>
      </w:r>
      <w:r>
        <w:rPr>
          <w:rFonts w:ascii="Arial" w:hAnsi="Arial" w:cs="Arial"/>
          <w:b/>
          <w:sz w:val="22"/>
          <w:lang w:val="fr-FR"/>
        </w:rPr>
        <w:t xml:space="preserve"> ÉCRIT DE L’EPS</w:t>
      </w:r>
      <w:r>
        <w:rPr>
          <w:rFonts w:ascii="Arial" w:hAnsi="Arial" w:cs="Arial"/>
          <w:b/>
          <w:sz w:val="22"/>
          <w:lang w:val="fr-FR"/>
        </w:rPr>
        <w:tab/>
      </w:r>
      <w:r w:rsidRPr="00426146">
        <w:rPr>
          <w:rFonts w:ascii="Arial" w:hAnsi="Arial" w:cs="Arial"/>
          <w:b/>
          <w:sz w:val="22"/>
          <w:lang w:val="fr-FR"/>
        </w:rPr>
        <w:tab/>
      </w:r>
      <w:r>
        <w:rPr>
          <w:rFonts w:ascii="Arial" w:hAnsi="Arial" w:cs="Arial"/>
          <w:b/>
          <w:sz w:val="22"/>
          <w:lang w:val="fr-FR"/>
        </w:rPr>
        <w:t>/</w:t>
      </w:r>
      <w:r>
        <w:rPr>
          <w:rFonts w:ascii="Arial" w:hAnsi="Arial" w:cs="Arial"/>
          <w:b/>
          <w:sz w:val="22"/>
          <w:szCs w:val="22"/>
          <w:lang w:val="fr-CH"/>
        </w:rPr>
        <w:t xml:space="preserve">40 </w:t>
      </w:r>
      <w:r w:rsidRPr="00426146">
        <w:rPr>
          <w:rFonts w:ascii="Arial" w:hAnsi="Arial" w:cs="Arial"/>
          <w:b/>
          <w:sz w:val="22"/>
          <w:szCs w:val="22"/>
          <w:lang w:val="fr-CH"/>
        </w:rPr>
        <w:t>PTS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985"/>
      </w:tblGrid>
      <w:tr w:rsidR="00D3655A" w:rsidRPr="00DE1F17" w14:paraId="514A34A6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3883DA7F" w14:textId="77777777" w:rsidR="00D3655A" w:rsidRPr="00DE1F17" w:rsidRDefault="00D3655A" w:rsidP="007F7F10">
            <w:pPr>
              <w:pStyle w:val="En-t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  <w:lang w:val="fr-FR"/>
              </w:rPr>
              <w:t>Éléments évalués</w:t>
            </w:r>
          </w:p>
        </w:tc>
        <w:tc>
          <w:tcPr>
            <w:tcW w:w="1984" w:type="dxa"/>
            <w:vAlign w:val="center"/>
          </w:tcPr>
          <w:p w14:paraId="3561F99A" w14:textId="77777777" w:rsidR="00D3655A" w:rsidRPr="00DE1F1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DE1F17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85" w:type="dxa"/>
            <w:vAlign w:val="center"/>
          </w:tcPr>
          <w:p w14:paraId="0AB15D05" w14:textId="77777777" w:rsidR="00D3655A" w:rsidRPr="00DE1F1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proofErr w:type="spellStart"/>
            <w:r w:rsidRPr="00DE1F17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 w:rsidRPr="00DE1F17">
              <w:rPr>
                <w:rFonts w:ascii="Arial" w:hAnsi="Arial" w:cs="Arial"/>
                <w:b/>
                <w:sz w:val="20"/>
                <w:szCs w:val="20"/>
              </w:rPr>
              <w:t xml:space="preserve"> de points </w:t>
            </w:r>
            <w:proofErr w:type="spellStart"/>
            <w:r w:rsidRPr="00DE1F17">
              <w:rPr>
                <w:rFonts w:ascii="Arial" w:hAnsi="Arial" w:cs="Arial"/>
                <w:b/>
                <w:sz w:val="20"/>
                <w:szCs w:val="20"/>
              </w:rPr>
              <w:t>obtenus</w:t>
            </w:r>
            <w:proofErr w:type="spellEnd"/>
          </w:p>
        </w:tc>
      </w:tr>
      <w:tr w:rsidR="00D3655A" w:rsidRPr="008C3787" w14:paraId="6EFBE570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26D2A81C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du contexte institutionnel</w:t>
            </w:r>
          </w:p>
        </w:tc>
        <w:tc>
          <w:tcPr>
            <w:tcW w:w="1984" w:type="dxa"/>
            <w:vAlign w:val="center"/>
          </w:tcPr>
          <w:p w14:paraId="7A8811E9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51240C62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7077EABB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509DF1B9" w14:textId="169F2416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 xml:space="preserve">Description de la population accueillie et 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d</w:t>
            </w:r>
            <w:r w:rsidR="00E72CF9">
              <w:rPr>
                <w:rFonts w:ascii="Arial" w:hAnsi="Arial" w:cs="Arial"/>
                <w:sz w:val="18"/>
                <w:szCs w:val="20"/>
                <w:lang w:val="fr-CH"/>
              </w:rPr>
              <w:t>es difficultés qu’elle rencontre</w:t>
            </w:r>
          </w:p>
        </w:tc>
        <w:tc>
          <w:tcPr>
            <w:tcW w:w="1984" w:type="dxa"/>
            <w:vAlign w:val="center"/>
          </w:tcPr>
          <w:p w14:paraId="564F1FBF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3481BE8D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2D7FE8F3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4374FB06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8D3942">
              <w:rPr>
                <w:rFonts w:ascii="Arial" w:hAnsi="Arial" w:cs="Arial"/>
                <w:sz w:val="18"/>
                <w:szCs w:val="28"/>
                <w:lang w:val="fr-FR" w:eastAsia="fr-CH"/>
              </w:rPr>
              <w:t>Description des principales tâches effectuées</w:t>
            </w:r>
          </w:p>
        </w:tc>
        <w:tc>
          <w:tcPr>
            <w:tcW w:w="1984" w:type="dxa"/>
            <w:vAlign w:val="center"/>
          </w:tcPr>
          <w:p w14:paraId="79CEEF04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12B4647E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6A171E78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1F188E71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1 et pertinence de l'analyse</w:t>
            </w:r>
          </w:p>
        </w:tc>
        <w:tc>
          <w:tcPr>
            <w:tcW w:w="1984" w:type="dxa"/>
            <w:vAlign w:val="center"/>
          </w:tcPr>
          <w:p w14:paraId="0C1D4891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5A75890A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6E16DE7B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13F8D9A2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2 et pertinence de l'analyse</w:t>
            </w:r>
          </w:p>
        </w:tc>
        <w:tc>
          <w:tcPr>
            <w:tcW w:w="1984" w:type="dxa"/>
            <w:vAlign w:val="center"/>
          </w:tcPr>
          <w:p w14:paraId="4CC1CEE1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422A5BF7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43EBBA2D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7E620705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3 et pertinence de l'analyse</w:t>
            </w:r>
          </w:p>
        </w:tc>
        <w:tc>
          <w:tcPr>
            <w:tcW w:w="1984" w:type="dxa"/>
            <w:vAlign w:val="center"/>
          </w:tcPr>
          <w:p w14:paraId="11B45237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4DC2C426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4929BD8B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4552180E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4 et pertinence de l'analyse</w:t>
            </w:r>
          </w:p>
        </w:tc>
        <w:tc>
          <w:tcPr>
            <w:tcW w:w="1984" w:type="dxa"/>
            <w:vAlign w:val="center"/>
          </w:tcPr>
          <w:p w14:paraId="7971A467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17BD0306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3E81D352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61595875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Présentation de la réalisation de l'objectif 5 et pertinence de l'analyse</w:t>
            </w:r>
          </w:p>
        </w:tc>
        <w:tc>
          <w:tcPr>
            <w:tcW w:w="1984" w:type="dxa"/>
            <w:vAlign w:val="center"/>
          </w:tcPr>
          <w:p w14:paraId="3BA36DFA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85" w:type="dxa"/>
            <w:vAlign w:val="center"/>
          </w:tcPr>
          <w:p w14:paraId="07BED1C3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3F23034F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1594D472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des principales difficultés rencontrées et des ressources mises en œuvre pour les sur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>monter</w:t>
            </w:r>
          </w:p>
        </w:tc>
        <w:tc>
          <w:tcPr>
            <w:tcW w:w="1984" w:type="dxa"/>
            <w:vAlign w:val="center"/>
          </w:tcPr>
          <w:p w14:paraId="09A6E339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6267B1F6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0C31F88B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3D42B87A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Conclusion du travail</w:t>
            </w:r>
          </w:p>
        </w:tc>
        <w:tc>
          <w:tcPr>
            <w:tcW w:w="1984" w:type="dxa"/>
            <w:vAlign w:val="center"/>
          </w:tcPr>
          <w:p w14:paraId="43AC04CD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3940F634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6BB23C20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7418A331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Description de la situation des motivations personnelles pour le choix professionnel</w:t>
            </w:r>
          </w:p>
        </w:tc>
        <w:tc>
          <w:tcPr>
            <w:tcW w:w="1984" w:type="dxa"/>
            <w:vAlign w:val="center"/>
          </w:tcPr>
          <w:p w14:paraId="70397F91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68DFC5C0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417C49F3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2FB98E9D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Capacité d’autonomie face au travail</w:t>
            </w:r>
            <w:r>
              <w:rPr>
                <w:rFonts w:ascii="Arial" w:hAnsi="Arial" w:cs="Arial"/>
                <w:sz w:val="18"/>
                <w:szCs w:val="20"/>
                <w:lang w:val="fr-CH"/>
              </w:rPr>
              <w:t xml:space="preserve"> de rédaction</w:t>
            </w:r>
          </w:p>
        </w:tc>
        <w:tc>
          <w:tcPr>
            <w:tcW w:w="1984" w:type="dxa"/>
            <w:vAlign w:val="center"/>
          </w:tcPr>
          <w:p w14:paraId="7CA0E197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85" w:type="dxa"/>
            <w:vAlign w:val="center"/>
          </w:tcPr>
          <w:p w14:paraId="42FB65C7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8C3787" w14:paraId="64BDA6FE" w14:textId="77777777" w:rsidTr="007F7F10">
        <w:trPr>
          <w:trHeight w:val="283"/>
        </w:trPr>
        <w:tc>
          <w:tcPr>
            <w:tcW w:w="6096" w:type="dxa"/>
            <w:vAlign w:val="center"/>
          </w:tcPr>
          <w:p w14:paraId="582DD421" w14:textId="77777777" w:rsidR="00D3655A" w:rsidRPr="008D3942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8D3942">
              <w:rPr>
                <w:rFonts w:ascii="Arial" w:hAnsi="Arial" w:cs="Arial"/>
                <w:sz w:val="18"/>
                <w:szCs w:val="20"/>
                <w:lang w:val="fr-CH"/>
              </w:rPr>
              <w:t>Maîtrise de la langue, structure et présentation du travail écrit</w:t>
            </w:r>
          </w:p>
        </w:tc>
        <w:tc>
          <w:tcPr>
            <w:tcW w:w="1984" w:type="dxa"/>
            <w:vAlign w:val="center"/>
          </w:tcPr>
          <w:p w14:paraId="712FE28F" w14:textId="77777777" w:rsidR="00D3655A" w:rsidRPr="0043105A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3105A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1985" w:type="dxa"/>
            <w:vAlign w:val="center"/>
          </w:tcPr>
          <w:p w14:paraId="5513695B" w14:textId="77777777" w:rsidR="00D3655A" w:rsidRPr="008C3787" w:rsidRDefault="00D3655A" w:rsidP="007F7F10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0D3462E2" w14:textId="77777777" w:rsidR="00D3655A" w:rsidRPr="00AA7F8B" w:rsidRDefault="00D3655A" w:rsidP="00D3655A">
      <w:pPr>
        <w:pBdr>
          <w:bottom w:val="single" w:sz="4" w:space="2" w:color="auto"/>
        </w:pBdr>
        <w:tabs>
          <w:tab w:val="right" w:pos="8647"/>
          <w:tab w:val="right" w:leader="dot" w:pos="10065"/>
        </w:tabs>
        <w:spacing w:before="300" w:after="240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ÉVALUATION DE LA </w:t>
      </w:r>
      <w:r w:rsidRPr="00AA7F8B">
        <w:rPr>
          <w:rFonts w:ascii="Arial" w:hAnsi="Arial" w:cs="Arial"/>
          <w:b/>
          <w:sz w:val="22"/>
          <w:szCs w:val="22"/>
          <w:lang w:val="fr-FR"/>
        </w:rPr>
        <w:t>SOUTENANCE ORALE</w:t>
      </w:r>
      <w:r w:rsidRPr="00AA7F8B">
        <w:rPr>
          <w:rFonts w:ascii="Arial" w:hAnsi="Arial" w:cs="Arial"/>
          <w:b/>
          <w:sz w:val="22"/>
          <w:szCs w:val="22"/>
          <w:lang w:val="fr-FR"/>
        </w:rPr>
        <w:tab/>
      </w:r>
      <w:r w:rsidRPr="00AA7F8B">
        <w:rPr>
          <w:rFonts w:ascii="Arial" w:hAnsi="Arial" w:cs="Arial"/>
          <w:b/>
          <w:sz w:val="22"/>
          <w:szCs w:val="22"/>
          <w:lang w:val="fr-FR"/>
        </w:rPr>
        <w:tab/>
        <w:t>/</w:t>
      </w:r>
      <w:r>
        <w:rPr>
          <w:rFonts w:ascii="Arial" w:hAnsi="Arial" w:cs="Arial"/>
          <w:b/>
          <w:sz w:val="22"/>
          <w:szCs w:val="22"/>
          <w:lang w:val="fr-FR"/>
        </w:rPr>
        <w:t>4</w:t>
      </w:r>
      <w:r w:rsidRPr="00AA7F8B">
        <w:rPr>
          <w:rFonts w:ascii="Arial" w:hAnsi="Arial" w:cs="Arial"/>
          <w:b/>
          <w:sz w:val="22"/>
          <w:szCs w:val="22"/>
          <w:lang w:val="fr-FR"/>
        </w:rPr>
        <w:t>0 PTS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27"/>
        <w:gridCol w:w="1968"/>
        <w:gridCol w:w="1969"/>
      </w:tblGrid>
      <w:tr w:rsidR="00D3655A" w:rsidRPr="00882D02" w14:paraId="0C46E93B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2DC23A91" w14:textId="77777777" w:rsidR="00D3655A" w:rsidRPr="00882D02" w:rsidRDefault="00D3655A" w:rsidP="007F7F10">
            <w:pPr>
              <w:tabs>
                <w:tab w:val="left" w:pos="2977"/>
                <w:tab w:val="left" w:leader="do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Éléments</w:t>
            </w:r>
            <w:proofErr w:type="spellEnd"/>
            <w:r w:rsidRPr="00882D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évalués</w:t>
            </w:r>
            <w:proofErr w:type="spellEnd"/>
          </w:p>
        </w:tc>
        <w:tc>
          <w:tcPr>
            <w:tcW w:w="1968" w:type="dxa"/>
            <w:vAlign w:val="center"/>
          </w:tcPr>
          <w:p w14:paraId="0F4D9B92" w14:textId="77777777" w:rsidR="00D3655A" w:rsidRPr="00882D02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D02">
              <w:rPr>
                <w:rFonts w:ascii="Arial" w:hAnsi="Arial" w:cs="Arial"/>
                <w:b/>
                <w:sz w:val="20"/>
                <w:szCs w:val="20"/>
              </w:rPr>
              <w:t>Nombre de points maximum</w:t>
            </w:r>
          </w:p>
        </w:tc>
        <w:tc>
          <w:tcPr>
            <w:tcW w:w="1969" w:type="dxa"/>
            <w:vAlign w:val="center"/>
          </w:tcPr>
          <w:p w14:paraId="2F55DE89" w14:textId="77777777" w:rsidR="00D3655A" w:rsidRPr="00882D02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 w:rsidRPr="00882D02">
              <w:rPr>
                <w:rFonts w:ascii="Arial" w:hAnsi="Arial" w:cs="Arial"/>
                <w:b/>
                <w:sz w:val="20"/>
                <w:szCs w:val="20"/>
              </w:rPr>
              <w:t xml:space="preserve"> de points </w:t>
            </w:r>
            <w:proofErr w:type="spellStart"/>
            <w:r w:rsidRPr="00882D02">
              <w:rPr>
                <w:rFonts w:ascii="Arial" w:hAnsi="Arial" w:cs="Arial"/>
                <w:b/>
                <w:sz w:val="20"/>
                <w:szCs w:val="20"/>
              </w:rPr>
              <w:t>obtenus</w:t>
            </w:r>
            <w:proofErr w:type="spellEnd"/>
          </w:p>
        </w:tc>
      </w:tr>
      <w:tr w:rsidR="00D3655A" w:rsidRPr="00E15E7F" w14:paraId="1C1C250B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176E21CA" w14:textId="77777777" w:rsidR="00D3655A" w:rsidRPr="00712B50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Utilisation des supports visuels</w:t>
            </w:r>
          </w:p>
        </w:tc>
        <w:tc>
          <w:tcPr>
            <w:tcW w:w="1968" w:type="dxa"/>
            <w:vAlign w:val="center"/>
          </w:tcPr>
          <w:p w14:paraId="7712F7B1" w14:textId="77777777" w:rsidR="00D3655A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2DB5376D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112C5171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7EC5E5AB" w14:textId="77777777" w:rsidR="00D3655A" w:rsidRPr="00712B50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>Pertinence et qualité des supports visuels (diapositives PowerPoint, affiches, vidéos, etc.)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0908C6B0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30BB0144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1ECB5625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6C3D1751" w14:textId="59FFD6EA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Gestion et utilisation du support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7EB47243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6B906DA5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0E5AC99D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79B47F03" w14:textId="5A31069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Présentation du </w:t>
            </w:r>
            <w:r w:rsidR="00801891">
              <w:rPr>
                <w:rFonts w:ascii="Arial" w:hAnsi="Arial" w:cs="Arial"/>
                <w:sz w:val="18"/>
                <w:szCs w:val="18"/>
                <w:lang w:val="fr-CH"/>
              </w:rPr>
              <w:t>rapport de l’EPS</w:t>
            </w:r>
          </w:p>
        </w:tc>
        <w:tc>
          <w:tcPr>
            <w:tcW w:w="1968" w:type="dxa"/>
            <w:vAlign w:val="center"/>
          </w:tcPr>
          <w:p w14:paraId="1C79916D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7ECCB578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6DE701BF" w14:textId="77777777" w:rsidTr="007F7F10">
        <w:trPr>
          <w:trHeight w:val="385"/>
        </w:trPr>
        <w:tc>
          <w:tcPr>
            <w:tcW w:w="6027" w:type="dxa"/>
            <w:vAlign w:val="center"/>
          </w:tcPr>
          <w:p w14:paraId="4BF539D1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Gestion du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emps :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respect du 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temps imparti pour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 présentation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  <w:tc>
          <w:tcPr>
            <w:tcW w:w="1968" w:type="dxa"/>
            <w:vAlign w:val="center"/>
          </w:tcPr>
          <w:p w14:paraId="19B7E018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3E1CB20A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25C6E3E3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23AED9A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Aptitude à résumer les points clés de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 différents éléments d’analyse, capacité de synthèse.</w:t>
            </w:r>
          </w:p>
        </w:tc>
        <w:tc>
          <w:tcPr>
            <w:tcW w:w="1968" w:type="dxa"/>
            <w:vAlign w:val="center"/>
          </w:tcPr>
          <w:p w14:paraId="39BA1878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3349802C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1E0F2654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5A215561" w14:textId="77777777" w:rsidR="00D3655A" w:rsidRPr="00712B50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Capacité 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à identifier les relations entre les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ressources mobilisées, les situations vécues</w:t>
            </w:r>
            <w:r w:rsidRPr="00712B50">
              <w:rPr>
                <w:rFonts w:ascii="Arial" w:hAnsi="Arial" w:cs="Arial"/>
                <w:sz w:val="18"/>
                <w:szCs w:val="18"/>
                <w:lang w:val="fr-CH"/>
              </w:rPr>
              <w:t xml:space="preserve"> et à tirer des conclusions fondées.</w:t>
            </w:r>
          </w:p>
        </w:tc>
        <w:tc>
          <w:tcPr>
            <w:tcW w:w="1968" w:type="dxa"/>
            <w:vAlign w:val="center"/>
          </w:tcPr>
          <w:p w14:paraId="4BD542E1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4F738702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BA1D89" w14:paraId="780EEBB9" w14:textId="77777777" w:rsidTr="007F7F10">
        <w:trPr>
          <w:trHeight w:val="283"/>
        </w:trPr>
        <w:tc>
          <w:tcPr>
            <w:tcW w:w="6027" w:type="dxa"/>
            <w:shd w:val="clear" w:color="auto" w:fill="D9D9D9" w:themeFill="background1" w:themeFillShade="D9"/>
            <w:vAlign w:val="center"/>
          </w:tcPr>
          <w:p w14:paraId="463E2CBF" w14:textId="464D5564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Défense du </w:t>
            </w:r>
            <w:r w:rsidR="00801891">
              <w:rPr>
                <w:rFonts w:ascii="Arial" w:hAnsi="Arial" w:cs="Arial"/>
                <w:sz w:val="18"/>
                <w:szCs w:val="18"/>
                <w:lang w:val="fr-CH"/>
              </w:rPr>
              <w:t>rapport de l’EPS</w:t>
            </w:r>
          </w:p>
        </w:tc>
        <w:tc>
          <w:tcPr>
            <w:tcW w:w="1968" w:type="dxa"/>
            <w:vAlign w:val="center"/>
          </w:tcPr>
          <w:p w14:paraId="5A47791F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02FE7D05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581FE923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6F762047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Capacité démontrée à apporter des précisions sur le contenu du travail et à répondre de manière correcte et détaillée aux questions du jury.</w:t>
            </w:r>
          </w:p>
        </w:tc>
        <w:tc>
          <w:tcPr>
            <w:tcW w:w="1968" w:type="dxa"/>
            <w:vAlign w:val="center"/>
          </w:tcPr>
          <w:p w14:paraId="21C12F51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1969" w:type="dxa"/>
            <w:vAlign w:val="center"/>
          </w:tcPr>
          <w:p w14:paraId="0B410315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1C73F46D" w14:textId="77777777" w:rsidTr="007F7F10">
        <w:trPr>
          <w:trHeight w:val="793"/>
        </w:trPr>
        <w:tc>
          <w:tcPr>
            <w:tcW w:w="6027" w:type="dxa"/>
            <w:vAlign w:val="center"/>
          </w:tcPr>
          <w:p w14:paraId="5B3FB982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Démonstration d’une c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ompréhension approfondie du sujet, incluant la capacité à aller au-delà du contenu du travail écrit et à discuter de façon informée des aspects connexes liés au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x thématiques abordées.</w:t>
            </w:r>
          </w:p>
        </w:tc>
        <w:tc>
          <w:tcPr>
            <w:tcW w:w="1968" w:type="dxa"/>
            <w:vAlign w:val="center"/>
          </w:tcPr>
          <w:p w14:paraId="36BC893E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1969" w:type="dxa"/>
            <w:vAlign w:val="center"/>
          </w:tcPr>
          <w:p w14:paraId="79E9E144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37F3B29D" w14:textId="77777777" w:rsidTr="007F7F10">
        <w:trPr>
          <w:trHeight w:val="283"/>
        </w:trPr>
        <w:tc>
          <w:tcPr>
            <w:tcW w:w="6027" w:type="dxa"/>
            <w:shd w:val="clear" w:color="auto" w:fill="D0CECE" w:themeFill="background2" w:themeFillShade="E6"/>
            <w:vAlign w:val="center"/>
          </w:tcPr>
          <w:p w14:paraId="2774C3DA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Critères généraux</w:t>
            </w:r>
          </w:p>
        </w:tc>
        <w:tc>
          <w:tcPr>
            <w:tcW w:w="1968" w:type="dxa"/>
            <w:vAlign w:val="center"/>
          </w:tcPr>
          <w:p w14:paraId="458A5C42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969" w:type="dxa"/>
            <w:vAlign w:val="center"/>
          </w:tcPr>
          <w:p w14:paraId="6802368D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4F089597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1B180063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Qualité de l’expression (langage non-verbal, posture, attitude, débit et volume, regard, langage adapté, vocabulaire précis)</w:t>
            </w:r>
          </w:p>
        </w:tc>
        <w:tc>
          <w:tcPr>
            <w:tcW w:w="1968" w:type="dxa"/>
            <w:vAlign w:val="center"/>
          </w:tcPr>
          <w:p w14:paraId="02D39728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1969" w:type="dxa"/>
            <w:vAlign w:val="center"/>
          </w:tcPr>
          <w:p w14:paraId="0A5A8E0F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D3655A" w:rsidRPr="00E15E7F" w14:paraId="3C71DD10" w14:textId="77777777" w:rsidTr="007F7F10">
        <w:trPr>
          <w:trHeight w:val="283"/>
        </w:trPr>
        <w:tc>
          <w:tcPr>
            <w:tcW w:w="6027" w:type="dxa"/>
            <w:vAlign w:val="center"/>
          </w:tcPr>
          <w:p w14:paraId="175F9EE9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>Capacité à gérer le stress et</w:t>
            </w:r>
            <w:r w:rsidRPr="00200AC8">
              <w:rPr>
                <w:rFonts w:ascii="Arial" w:hAnsi="Arial" w:cs="Arial"/>
                <w:sz w:val="18"/>
                <w:szCs w:val="18"/>
                <w:lang w:val="fr-CH"/>
              </w:rPr>
              <w:t>/o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u</w:t>
            </w:r>
            <w:r w:rsidRPr="00E15E7F">
              <w:rPr>
                <w:rFonts w:ascii="Arial" w:hAnsi="Arial" w:cs="Arial"/>
                <w:sz w:val="18"/>
                <w:szCs w:val="18"/>
                <w:lang w:val="fr-CH"/>
              </w:rPr>
              <w:t xml:space="preserve"> les imprévus durant la présentation (par exemple, problèmes techniques) de manière calme et professionnelle.</w:t>
            </w:r>
          </w:p>
        </w:tc>
        <w:tc>
          <w:tcPr>
            <w:tcW w:w="1968" w:type="dxa"/>
            <w:vAlign w:val="center"/>
          </w:tcPr>
          <w:p w14:paraId="4A600BC3" w14:textId="77777777" w:rsidR="00D3655A" w:rsidRPr="00025BD7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</w:p>
        </w:tc>
        <w:tc>
          <w:tcPr>
            <w:tcW w:w="1969" w:type="dxa"/>
            <w:vAlign w:val="center"/>
          </w:tcPr>
          <w:p w14:paraId="61B01DBE" w14:textId="77777777" w:rsidR="00D3655A" w:rsidRPr="00E15E7F" w:rsidRDefault="00D3655A" w:rsidP="007F7F10">
            <w:pPr>
              <w:tabs>
                <w:tab w:val="left" w:pos="2977"/>
                <w:tab w:val="left" w:leader="dot" w:pos="3544"/>
              </w:tabs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082BD78F" w14:textId="77777777" w:rsidR="00426146" w:rsidRPr="00C00D59" w:rsidRDefault="00426146" w:rsidP="00426146">
      <w:pPr>
        <w:pStyle w:val="En-tte"/>
        <w:tabs>
          <w:tab w:val="clear" w:pos="4153"/>
          <w:tab w:val="clear" w:pos="8306"/>
          <w:tab w:val="left" w:pos="7080"/>
          <w:tab w:val="right" w:pos="10200"/>
        </w:tabs>
        <w:rPr>
          <w:rFonts w:ascii="Arial" w:hAnsi="Arial" w:cs="Arial"/>
          <w:lang w:val="fr-FR"/>
        </w:rPr>
      </w:pPr>
    </w:p>
    <w:p w14:paraId="14F93CA7" w14:textId="77777777" w:rsidR="003B629E" w:rsidRPr="00774F9F" w:rsidRDefault="003B629E" w:rsidP="00C00D59">
      <w:pPr>
        <w:tabs>
          <w:tab w:val="right" w:pos="5160"/>
          <w:tab w:val="right" w:leader="dot" w:pos="10080"/>
        </w:tabs>
        <w:spacing w:before="360" w:after="2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Lieu et date :</w:t>
      </w:r>
      <w:r w:rsidR="007757CC">
        <w:rPr>
          <w:rFonts w:ascii="Arial" w:hAnsi="Arial" w:cs="Arial"/>
          <w:sz w:val="22"/>
          <w:szCs w:val="22"/>
          <w:lang w:val="fr-FR"/>
        </w:rPr>
        <w:tab/>
      </w:r>
      <w:r w:rsidRPr="00774F9F">
        <w:rPr>
          <w:rFonts w:ascii="Arial" w:hAnsi="Arial" w:cs="Arial"/>
          <w:sz w:val="22"/>
          <w:szCs w:val="22"/>
          <w:lang w:val="fr-FR"/>
        </w:rPr>
        <w:tab/>
      </w:r>
    </w:p>
    <w:p w14:paraId="389892E2" w14:textId="46E4B1FD" w:rsidR="003B629E" w:rsidRDefault="003B629E" w:rsidP="00C00D59">
      <w:pPr>
        <w:tabs>
          <w:tab w:val="left" w:pos="5280"/>
          <w:tab w:val="right" w:leader="dot" w:pos="10080"/>
        </w:tabs>
        <w:spacing w:after="2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28047C">
        <w:rPr>
          <w:rFonts w:ascii="Arial" w:hAnsi="Arial" w:cs="Arial"/>
          <w:sz w:val="22"/>
          <w:szCs w:val="22"/>
          <w:lang w:val="fr-FR"/>
        </w:rPr>
        <w:t xml:space="preserve">e/la </w:t>
      </w:r>
      <w:proofErr w:type="spellStart"/>
      <w:r w:rsidR="0028047C">
        <w:rPr>
          <w:rFonts w:ascii="Arial" w:hAnsi="Arial" w:cs="Arial"/>
          <w:sz w:val="22"/>
          <w:szCs w:val="22"/>
          <w:lang w:val="fr-FR"/>
        </w:rPr>
        <w:t>candidat-e</w:t>
      </w:r>
      <w:proofErr w:type="spellEnd"/>
      <w:r>
        <w:rPr>
          <w:rFonts w:ascii="Arial" w:hAnsi="Arial" w:cs="Arial"/>
          <w:sz w:val="22"/>
          <w:szCs w:val="22"/>
          <w:lang w:val="fr-FR"/>
        </w:rPr>
        <w:t> :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5047B521" w14:textId="77777777" w:rsidR="003B629E" w:rsidRPr="00774F9F" w:rsidRDefault="003B629E" w:rsidP="00C00D59">
      <w:pPr>
        <w:tabs>
          <w:tab w:val="left" w:pos="5280"/>
          <w:tab w:val="right" w:leader="dot" w:pos="1008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774F9F"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 w:rsidRPr="00774F9F"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 w:rsidRPr="00774F9F">
        <w:rPr>
          <w:rFonts w:ascii="Arial" w:hAnsi="Arial" w:cs="Arial"/>
          <w:sz w:val="22"/>
          <w:szCs w:val="22"/>
          <w:lang w:val="fr-FR"/>
        </w:rPr>
        <w:t xml:space="preserve"> de l’établissement : 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774F9F">
        <w:rPr>
          <w:rFonts w:ascii="Arial" w:hAnsi="Arial" w:cs="Arial"/>
          <w:sz w:val="22"/>
          <w:szCs w:val="22"/>
          <w:lang w:val="fr-FR"/>
        </w:rPr>
        <w:tab/>
      </w:r>
    </w:p>
    <w:p w14:paraId="69FC8256" w14:textId="77777777" w:rsidR="003B629E" w:rsidRPr="00774F9F" w:rsidRDefault="003B629E" w:rsidP="00C00D59">
      <w:pPr>
        <w:tabs>
          <w:tab w:val="left" w:pos="5280"/>
          <w:tab w:val="right" w:leader="dot" w:pos="1008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774F9F">
        <w:rPr>
          <w:rFonts w:ascii="Arial" w:hAnsi="Arial" w:cs="Arial"/>
          <w:sz w:val="22"/>
          <w:szCs w:val="22"/>
          <w:lang w:val="fr-FR"/>
        </w:rPr>
        <w:t xml:space="preserve">Le/la </w:t>
      </w:r>
      <w:proofErr w:type="spellStart"/>
      <w:r w:rsidRPr="00774F9F">
        <w:rPr>
          <w:rFonts w:ascii="Arial" w:hAnsi="Arial" w:cs="Arial"/>
          <w:sz w:val="22"/>
          <w:szCs w:val="22"/>
          <w:lang w:val="fr-FR"/>
        </w:rPr>
        <w:t>répondant-e</w:t>
      </w:r>
      <w:proofErr w:type="spellEnd"/>
      <w:r w:rsidRPr="00774F9F">
        <w:rPr>
          <w:rFonts w:ascii="Arial" w:hAnsi="Arial" w:cs="Arial"/>
          <w:sz w:val="22"/>
          <w:szCs w:val="22"/>
          <w:lang w:val="fr-FR"/>
        </w:rPr>
        <w:t xml:space="preserve"> ECG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14:paraId="172104CC" w14:textId="77777777" w:rsidR="003B629E" w:rsidRPr="00774F9F" w:rsidRDefault="003B629E" w:rsidP="00C00D59">
      <w:pPr>
        <w:tabs>
          <w:tab w:val="left" w:pos="5280"/>
          <w:tab w:val="right" w:leader="dot" w:pos="10080"/>
        </w:tabs>
        <w:spacing w:after="240"/>
        <w:rPr>
          <w:rFonts w:ascii="Arial" w:hAnsi="Arial" w:cs="Arial"/>
          <w:sz w:val="22"/>
          <w:szCs w:val="22"/>
          <w:lang w:val="fr-FR"/>
        </w:rPr>
      </w:pPr>
      <w:r w:rsidRPr="00774F9F">
        <w:rPr>
          <w:rFonts w:ascii="Arial" w:hAnsi="Arial" w:cs="Arial"/>
          <w:sz w:val="22"/>
          <w:szCs w:val="22"/>
          <w:lang w:val="fr-FR"/>
        </w:rPr>
        <w:t>L’</w:t>
      </w:r>
      <w:proofErr w:type="spellStart"/>
      <w:r w:rsidRPr="00774F9F">
        <w:rPr>
          <w:rFonts w:ascii="Arial" w:hAnsi="Arial" w:cs="Arial"/>
          <w:sz w:val="22"/>
          <w:szCs w:val="22"/>
          <w:lang w:val="fr-FR"/>
        </w:rPr>
        <w:t>expert-e</w:t>
      </w:r>
      <w:proofErr w:type="spellEnd"/>
      <w:r w:rsidRPr="00774F9F">
        <w:rPr>
          <w:rFonts w:ascii="Arial" w:hAnsi="Arial" w:cs="Arial"/>
          <w:sz w:val="22"/>
          <w:szCs w:val="22"/>
          <w:lang w:val="fr-FR"/>
        </w:rPr>
        <w:t xml:space="preserve"> HES :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sectPr w:rsidR="003B629E" w:rsidRPr="00774F9F" w:rsidSect="00085211">
      <w:headerReference w:type="even" r:id="rId9"/>
      <w:headerReference w:type="default" r:id="rId10"/>
      <w:headerReference w:type="first" r:id="rId11"/>
      <w:pgSz w:w="11906" w:h="16838" w:code="9"/>
      <w:pgMar w:top="851" w:right="907" w:bottom="719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D298" w14:textId="77777777" w:rsidR="00262753" w:rsidRDefault="00262753">
      <w:r>
        <w:separator/>
      </w:r>
    </w:p>
  </w:endnote>
  <w:endnote w:type="continuationSeparator" w:id="0">
    <w:p w14:paraId="54EA5E88" w14:textId="77777777" w:rsidR="00262753" w:rsidRDefault="002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A5B1" w14:textId="77777777" w:rsidR="00262753" w:rsidRDefault="00262753">
      <w:r>
        <w:separator/>
      </w:r>
    </w:p>
  </w:footnote>
  <w:footnote w:type="continuationSeparator" w:id="0">
    <w:p w14:paraId="76ECE2F9" w14:textId="77777777" w:rsidR="00262753" w:rsidRDefault="0026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26F5" w14:textId="77777777" w:rsidR="005527F9" w:rsidRDefault="005527F9">
    <w:pPr>
      <w:pStyle w:val="En-tte"/>
      <w:ind w:right="-292"/>
      <w:jc w:val="right"/>
    </w:pPr>
    <w:r>
      <w:t>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5412" w14:textId="77777777" w:rsidR="005527F9" w:rsidRPr="007757CC" w:rsidRDefault="007757CC" w:rsidP="007757CC">
    <w:pPr>
      <w:pStyle w:val="En-tte"/>
      <w:tabs>
        <w:tab w:val="clear" w:pos="4153"/>
        <w:tab w:val="clear" w:pos="8306"/>
        <w:tab w:val="left" w:pos="10560"/>
      </w:tabs>
      <w:ind w:left="2160" w:right="66"/>
      <w:jc w:val="right"/>
      <w:rPr>
        <w:rFonts w:ascii="Arial" w:hAnsi="Arial" w:cs="Arial"/>
        <w:sz w:val="16"/>
        <w:szCs w:val="16"/>
        <w:lang w:val="fr-FR"/>
      </w:rPr>
    </w:pPr>
    <w:r w:rsidRPr="007757CC">
      <w:rPr>
        <w:rFonts w:ascii="Arial" w:hAnsi="Arial" w:cs="Arial"/>
        <w:sz w:val="16"/>
        <w:szCs w:val="16"/>
        <w:lang w:val="fr-FR"/>
      </w:rPr>
      <w:t>DOCUMENT 3</w:t>
    </w:r>
  </w:p>
  <w:p w14:paraId="3D7B1ADE" w14:textId="77777777" w:rsidR="007757CC" w:rsidRPr="007757CC" w:rsidRDefault="007757CC" w:rsidP="007757CC">
    <w:pPr>
      <w:pStyle w:val="En-tte"/>
      <w:tabs>
        <w:tab w:val="clear" w:pos="4153"/>
        <w:tab w:val="clear" w:pos="8306"/>
        <w:tab w:val="left" w:pos="10560"/>
      </w:tabs>
      <w:ind w:left="2160" w:right="66"/>
      <w:jc w:val="right"/>
      <w:rPr>
        <w:rFonts w:ascii="Arial" w:hAnsi="Arial" w:cs="Arial"/>
        <w:sz w:val="16"/>
        <w:szCs w:val="16"/>
        <w:lang w:val="fr-FR"/>
      </w:rPr>
    </w:pPr>
    <w:r w:rsidRPr="007757CC">
      <w:rPr>
        <w:rFonts w:ascii="Arial" w:hAnsi="Arial" w:cs="Arial"/>
        <w:sz w:val="16"/>
        <w:szCs w:val="16"/>
        <w:lang w:val="fr-FR"/>
      </w:rPr>
      <w:t>Page 2</w:t>
    </w:r>
  </w:p>
  <w:p w14:paraId="36C298CE" w14:textId="77777777" w:rsidR="007757CC" w:rsidRDefault="007757CC">
    <w:pPr>
      <w:pStyle w:val="En-tte"/>
      <w:tabs>
        <w:tab w:val="clear" w:pos="4153"/>
        <w:tab w:val="clear" w:pos="8306"/>
        <w:tab w:val="left" w:pos="10560"/>
      </w:tabs>
      <w:ind w:right="66"/>
      <w:rPr>
        <w:sz w:val="16"/>
        <w:szCs w:val="16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1E3" w14:textId="77777777" w:rsidR="007757CC" w:rsidRPr="007757CC" w:rsidRDefault="007757CC" w:rsidP="007757CC">
    <w:pPr>
      <w:pStyle w:val="En-tte"/>
      <w:tabs>
        <w:tab w:val="right" w:pos="10080"/>
      </w:tabs>
      <w:rPr>
        <w:rFonts w:ascii="Arial" w:hAnsi="Arial" w:cs="Arial"/>
        <w:sz w:val="16"/>
        <w:szCs w:val="16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 w:rsidRPr="007757CC">
      <w:rPr>
        <w:rFonts w:ascii="Arial" w:hAnsi="Arial" w:cs="Arial"/>
        <w:sz w:val="16"/>
        <w:szCs w:val="16"/>
        <w:lang w:val="fr-CH"/>
      </w:rPr>
      <w:t>DOCUMENT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B21"/>
    <w:multiLevelType w:val="hybridMultilevel"/>
    <w:tmpl w:val="5484C234"/>
    <w:lvl w:ilvl="0" w:tplc="F1B68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3481B"/>
    <w:multiLevelType w:val="hybridMultilevel"/>
    <w:tmpl w:val="90A69D3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C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9C5D9F"/>
    <w:multiLevelType w:val="hybridMultilevel"/>
    <w:tmpl w:val="BD78520E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16394A87"/>
    <w:multiLevelType w:val="hybridMultilevel"/>
    <w:tmpl w:val="AD284FD2"/>
    <w:lvl w:ilvl="0" w:tplc="ED4C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C6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C7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E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0D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0B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05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C0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25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0CB7"/>
    <w:multiLevelType w:val="hybridMultilevel"/>
    <w:tmpl w:val="52422512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246271DF"/>
    <w:multiLevelType w:val="hybridMultilevel"/>
    <w:tmpl w:val="7CFA23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0728A"/>
    <w:multiLevelType w:val="hybridMultilevel"/>
    <w:tmpl w:val="F426DE8C"/>
    <w:lvl w:ilvl="0" w:tplc="19B81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02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60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64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AF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E02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86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28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25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76939"/>
    <w:multiLevelType w:val="multilevel"/>
    <w:tmpl w:val="F1945500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19024B"/>
    <w:multiLevelType w:val="hybridMultilevel"/>
    <w:tmpl w:val="87CC0910"/>
    <w:lvl w:ilvl="0" w:tplc="A6C082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7A0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0E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66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CA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C3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E0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0B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C6B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5E16"/>
    <w:multiLevelType w:val="hybridMultilevel"/>
    <w:tmpl w:val="BEDC7398"/>
    <w:lvl w:ilvl="0" w:tplc="FF609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82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6E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A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DC2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8F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0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209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3A2"/>
    <w:multiLevelType w:val="hybridMultilevel"/>
    <w:tmpl w:val="3A926C0E"/>
    <w:lvl w:ilvl="0" w:tplc="10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BCB5E34"/>
    <w:multiLevelType w:val="hybridMultilevel"/>
    <w:tmpl w:val="7A7A1D3A"/>
    <w:lvl w:ilvl="0" w:tplc="523060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6685E6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D2AC8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026B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AB0D5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563E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AC6E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B840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D86A2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81334B"/>
    <w:multiLevelType w:val="hybridMultilevel"/>
    <w:tmpl w:val="8CE80F44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C3F7E"/>
    <w:multiLevelType w:val="hybridMultilevel"/>
    <w:tmpl w:val="F3C20586"/>
    <w:lvl w:ilvl="0" w:tplc="BA52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07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60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65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83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62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0E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41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46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40157"/>
    <w:multiLevelType w:val="hybridMultilevel"/>
    <w:tmpl w:val="377ABA9E"/>
    <w:lvl w:ilvl="0" w:tplc="91C224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C56E5"/>
    <w:multiLevelType w:val="multilevel"/>
    <w:tmpl w:val="F19455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612003"/>
    <w:multiLevelType w:val="hybridMultilevel"/>
    <w:tmpl w:val="7304DED8"/>
    <w:lvl w:ilvl="0" w:tplc="FB1E6460">
      <w:start w:val="1"/>
      <w:numFmt w:val="bullet"/>
      <w:lvlText w:val="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  <w:sz w:val="16"/>
      </w:rPr>
    </w:lvl>
    <w:lvl w:ilvl="1" w:tplc="2B606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92B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CC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A8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FED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EE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43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2C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A6A"/>
    <w:multiLevelType w:val="hybridMultilevel"/>
    <w:tmpl w:val="321E310A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DF20A3"/>
    <w:multiLevelType w:val="hybridMultilevel"/>
    <w:tmpl w:val="5EBCAB3C"/>
    <w:lvl w:ilvl="0" w:tplc="8244F7D0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plc="973E90FA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69F0B8F6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5610219A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8BB63B4A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E4285AD6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25A0D758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EDD22CCC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FBFCAA3C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7D3F4094"/>
    <w:multiLevelType w:val="hybridMultilevel"/>
    <w:tmpl w:val="7946D18A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6"/>
  </w:num>
  <w:num w:numId="7">
    <w:abstractNumId w:val="18"/>
  </w:num>
  <w:num w:numId="8">
    <w:abstractNumId w:val="15"/>
  </w:num>
  <w:num w:numId="9">
    <w:abstractNumId w:val="8"/>
  </w:num>
  <w:num w:numId="10">
    <w:abstractNumId w:val="9"/>
  </w:num>
  <w:num w:numId="11">
    <w:abstractNumId w:val="0"/>
  </w:num>
  <w:num w:numId="12">
    <w:abstractNumId w:val="19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10"/>
  </w:num>
  <w:num w:numId="18">
    <w:abstractNumId w:val="2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9D"/>
    <w:rsid w:val="000171BB"/>
    <w:rsid w:val="00024E9E"/>
    <w:rsid w:val="0003666B"/>
    <w:rsid w:val="00066DEC"/>
    <w:rsid w:val="000835DC"/>
    <w:rsid w:val="00085211"/>
    <w:rsid w:val="000925E9"/>
    <w:rsid w:val="000B5C91"/>
    <w:rsid w:val="000C7CAC"/>
    <w:rsid w:val="000D3427"/>
    <w:rsid w:val="00111362"/>
    <w:rsid w:val="0011410A"/>
    <w:rsid w:val="00114E03"/>
    <w:rsid w:val="001746AD"/>
    <w:rsid w:val="001775AC"/>
    <w:rsid w:val="001803B7"/>
    <w:rsid w:val="001B0C4D"/>
    <w:rsid w:val="001C6A50"/>
    <w:rsid w:val="00202436"/>
    <w:rsid w:val="0026027F"/>
    <w:rsid w:val="00262753"/>
    <w:rsid w:val="002675DC"/>
    <w:rsid w:val="0028047C"/>
    <w:rsid w:val="0028524D"/>
    <w:rsid w:val="002868B4"/>
    <w:rsid w:val="002C6C9B"/>
    <w:rsid w:val="0033513C"/>
    <w:rsid w:val="00351032"/>
    <w:rsid w:val="00357778"/>
    <w:rsid w:val="00357F87"/>
    <w:rsid w:val="00365712"/>
    <w:rsid w:val="00365F9B"/>
    <w:rsid w:val="00394419"/>
    <w:rsid w:val="003A74B4"/>
    <w:rsid w:val="003B1AC5"/>
    <w:rsid w:val="003B629E"/>
    <w:rsid w:val="003B6815"/>
    <w:rsid w:val="003E651E"/>
    <w:rsid w:val="004161E9"/>
    <w:rsid w:val="00426146"/>
    <w:rsid w:val="004349A5"/>
    <w:rsid w:val="00454546"/>
    <w:rsid w:val="004E02B7"/>
    <w:rsid w:val="005052E8"/>
    <w:rsid w:val="005128A4"/>
    <w:rsid w:val="005527F9"/>
    <w:rsid w:val="00564D79"/>
    <w:rsid w:val="00571328"/>
    <w:rsid w:val="005B16FB"/>
    <w:rsid w:val="005C003B"/>
    <w:rsid w:val="005E4752"/>
    <w:rsid w:val="005F3A9F"/>
    <w:rsid w:val="005F6268"/>
    <w:rsid w:val="0062286D"/>
    <w:rsid w:val="00627238"/>
    <w:rsid w:val="00663A05"/>
    <w:rsid w:val="00666D43"/>
    <w:rsid w:val="006812EF"/>
    <w:rsid w:val="006851EB"/>
    <w:rsid w:val="006D0AA2"/>
    <w:rsid w:val="006D4E0C"/>
    <w:rsid w:val="00717F97"/>
    <w:rsid w:val="00732942"/>
    <w:rsid w:val="0073471E"/>
    <w:rsid w:val="00740B83"/>
    <w:rsid w:val="0076478D"/>
    <w:rsid w:val="00764B4F"/>
    <w:rsid w:val="007674BA"/>
    <w:rsid w:val="007706E7"/>
    <w:rsid w:val="007757CC"/>
    <w:rsid w:val="007774EF"/>
    <w:rsid w:val="007A1F4A"/>
    <w:rsid w:val="007A70F3"/>
    <w:rsid w:val="007B050C"/>
    <w:rsid w:val="007B5BC0"/>
    <w:rsid w:val="007B5CA8"/>
    <w:rsid w:val="007E0CDF"/>
    <w:rsid w:val="007E16F4"/>
    <w:rsid w:val="00801891"/>
    <w:rsid w:val="00833EC6"/>
    <w:rsid w:val="0086135F"/>
    <w:rsid w:val="008673F2"/>
    <w:rsid w:val="008756F8"/>
    <w:rsid w:val="00877CF5"/>
    <w:rsid w:val="008C4119"/>
    <w:rsid w:val="00901165"/>
    <w:rsid w:val="00904992"/>
    <w:rsid w:val="00913AAA"/>
    <w:rsid w:val="00917CB7"/>
    <w:rsid w:val="0096580E"/>
    <w:rsid w:val="00972718"/>
    <w:rsid w:val="00973077"/>
    <w:rsid w:val="009A2022"/>
    <w:rsid w:val="009A4F24"/>
    <w:rsid w:val="009D6825"/>
    <w:rsid w:val="009E559A"/>
    <w:rsid w:val="009E6134"/>
    <w:rsid w:val="009F1C33"/>
    <w:rsid w:val="00A41CF1"/>
    <w:rsid w:val="00A67EF0"/>
    <w:rsid w:val="00A71131"/>
    <w:rsid w:val="00A9731F"/>
    <w:rsid w:val="00AA049D"/>
    <w:rsid w:val="00AB001B"/>
    <w:rsid w:val="00AC1664"/>
    <w:rsid w:val="00AE5C81"/>
    <w:rsid w:val="00AF301A"/>
    <w:rsid w:val="00B7059A"/>
    <w:rsid w:val="00B72A19"/>
    <w:rsid w:val="00BD16B6"/>
    <w:rsid w:val="00BF16E5"/>
    <w:rsid w:val="00BF2DBE"/>
    <w:rsid w:val="00BF4949"/>
    <w:rsid w:val="00C00D59"/>
    <w:rsid w:val="00C23BCE"/>
    <w:rsid w:val="00C75C68"/>
    <w:rsid w:val="00C87939"/>
    <w:rsid w:val="00D029B7"/>
    <w:rsid w:val="00D0313F"/>
    <w:rsid w:val="00D26764"/>
    <w:rsid w:val="00D307CB"/>
    <w:rsid w:val="00D353D3"/>
    <w:rsid w:val="00D3655A"/>
    <w:rsid w:val="00D456EC"/>
    <w:rsid w:val="00D753F6"/>
    <w:rsid w:val="00D84738"/>
    <w:rsid w:val="00DC11F2"/>
    <w:rsid w:val="00DC4734"/>
    <w:rsid w:val="00E22D95"/>
    <w:rsid w:val="00E252F9"/>
    <w:rsid w:val="00E370CC"/>
    <w:rsid w:val="00E46F8E"/>
    <w:rsid w:val="00E56E21"/>
    <w:rsid w:val="00E64D22"/>
    <w:rsid w:val="00E65791"/>
    <w:rsid w:val="00E67571"/>
    <w:rsid w:val="00E72CF9"/>
    <w:rsid w:val="00E8716C"/>
    <w:rsid w:val="00E97C52"/>
    <w:rsid w:val="00E97E73"/>
    <w:rsid w:val="00F0535E"/>
    <w:rsid w:val="00F10946"/>
    <w:rsid w:val="00F47177"/>
    <w:rsid w:val="00F5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3F298"/>
  <w14:defaultImageDpi w14:val="32767"/>
  <w15:chartTrackingRefBased/>
  <w15:docId w15:val="{9C09E17B-CECD-43DA-B69C-0CF4A4EC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1572" w:right="5" w:hanging="1440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customStyle="1" w:styleId="formulaire">
    <w:name w:val="formulaire"/>
    <w:basedOn w:val="Normal"/>
    <w:pPr>
      <w:tabs>
        <w:tab w:val="left" w:pos="8532"/>
      </w:tabs>
      <w:spacing w:line="360" w:lineRule="auto"/>
      <w:ind w:left="1812" w:right="-108" w:hanging="1680"/>
    </w:pPr>
    <w:rPr>
      <w:rFonts w:ascii="Arial" w:hAnsi="Arial" w:cs="Arial"/>
      <w:b/>
      <w:bCs/>
      <w:i/>
      <w:iCs/>
      <w:lang w:val="fr-FR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szCs w:val="18"/>
      <w:lang w:val="fr-FR" w:eastAsia="fr-FR"/>
    </w:rPr>
  </w:style>
  <w:style w:type="paragraph" w:customStyle="1" w:styleId="DeptServNiv2">
    <w:name w:val="Dept/Serv Niv2"/>
    <w:basedOn w:val="DeptServNiv1"/>
    <w:rPr>
      <w:b/>
      <w:bCs/>
    </w:rPr>
  </w:style>
  <w:style w:type="paragraph" w:styleId="Corpsdetexte2">
    <w:name w:val="Body Text 2"/>
    <w:basedOn w:val="Normal"/>
    <w:pPr>
      <w:spacing w:line="260" w:lineRule="auto"/>
      <w:jc w:val="both"/>
    </w:pPr>
    <w:rPr>
      <w:szCs w:val="22"/>
      <w:lang w:val="fr-FR" w:eastAsia="fr-FR"/>
    </w:rPr>
  </w:style>
  <w:style w:type="paragraph" w:styleId="Retraitcorpsdetexte">
    <w:name w:val="Body Text Indent"/>
    <w:basedOn w:val="Normal"/>
    <w:pPr>
      <w:ind w:left="681" w:hanging="420"/>
    </w:pPr>
    <w:rPr>
      <w:lang w:val="fr-FR" w:eastAsia="fr-FR"/>
    </w:rPr>
  </w:style>
  <w:style w:type="paragraph" w:styleId="Retraitcorpsdetexte2">
    <w:name w:val="Body Text Indent 2"/>
    <w:basedOn w:val="Normal"/>
    <w:pPr>
      <w:ind w:left="568" w:hanging="284"/>
      <w:jc w:val="both"/>
    </w:pPr>
    <w:rPr>
      <w:lang w:val="fr-FR" w:eastAsia="fr-FR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80"/>
    </w:pPr>
    <w:rPr>
      <w:rFonts w:ascii="Arial" w:hAnsi="Arial" w:cs="Arial"/>
      <w:b/>
      <w:bCs/>
      <w:sz w:val="16"/>
      <w:szCs w:val="16"/>
      <w:lang w:val="fr-FR" w:eastAsia="fr-FR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lang w:val="fr-FR" w:eastAsia="fr-FR"/>
    </w:rPr>
  </w:style>
  <w:style w:type="paragraph" w:styleId="Corpsdetexte">
    <w:name w:val="Body Text"/>
    <w:basedOn w:val="Normal"/>
    <w:pPr>
      <w:spacing w:after="120"/>
    </w:pPr>
  </w:style>
  <w:style w:type="paragraph" w:styleId="Normalcentr">
    <w:name w:val="Block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580" w:line="260" w:lineRule="auto"/>
      <w:ind w:left="840" w:right="1000"/>
      <w:jc w:val="center"/>
    </w:pPr>
    <w:rPr>
      <w:rFonts w:ascii="Arial" w:hAnsi="Arial" w:cs="Arial"/>
      <w:b/>
      <w:bCs/>
      <w:sz w:val="22"/>
      <w:szCs w:val="22"/>
      <w:lang w:val="fr-FR" w:eastAsia="fr-FR"/>
    </w:rPr>
  </w:style>
  <w:style w:type="character" w:customStyle="1" w:styleId="En-tteCar">
    <w:name w:val="En-tête Car"/>
    <w:link w:val="En-tte"/>
    <w:semiHidden/>
    <w:rsid w:val="003B629E"/>
    <w:rPr>
      <w:sz w:val="24"/>
      <w:szCs w:val="24"/>
      <w:lang w:val="en-US" w:eastAsia="en-US" w:bidi="ar-SA"/>
    </w:rPr>
  </w:style>
  <w:style w:type="paragraph" w:styleId="Rvision">
    <w:name w:val="Revision"/>
    <w:hidden/>
    <w:uiPriority w:val="71"/>
    <w:unhideWhenUsed/>
    <w:rsid w:val="0026027F"/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26027F"/>
    <w:rPr>
      <w:sz w:val="16"/>
      <w:szCs w:val="16"/>
    </w:rPr>
  </w:style>
  <w:style w:type="paragraph" w:styleId="Commentaire">
    <w:name w:val="annotation text"/>
    <w:basedOn w:val="Normal"/>
    <w:link w:val="CommentaireCar"/>
    <w:rsid w:val="002602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6027F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602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6027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DT\Candidat%20Mpc\Fr&#233;d&#233;ric\contrat%20form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 formulaire</Template>
  <TotalTime>2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Hôpital de Sierre-Loèche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Frédéric Salamin</dc:creator>
  <cp:keywords/>
  <dc:description/>
  <cp:lastModifiedBy>MOIX Frédéric</cp:lastModifiedBy>
  <cp:revision>4</cp:revision>
  <cp:lastPrinted>2010-11-16T13:19:00Z</cp:lastPrinted>
  <dcterms:created xsi:type="dcterms:W3CDTF">2024-07-04T08:28:00Z</dcterms:created>
  <dcterms:modified xsi:type="dcterms:W3CDTF">2025-02-06T08:50:00Z</dcterms:modified>
</cp:coreProperties>
</file>