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8BDD" w14:textId="01945DAA" w:rsidR="00C23BCE" w:rsidRPr="009A4F24" w:rsidRDefault="002732D0" w:rsidP="006D4E0C">
      <w:pPr>
        <w:pStyle w:val="En-tte"/>
        <w:tabs>
          <w:tab w:val="clear" w:pos="4153"/>
          <w:tab w:val="clear" w:pos="8306"/>
          <w:tab w:val="left" w:pos="2040"/>
        </w:tabs>
        <w:rPr>
          <w:rFonts w:ascii="Arial" w:hAnsi="Arial" w:cs="Arial"/>
          <w:b/>
          <w:sz w:val="30"/>
          <w:szCs w:val="30"/>
          <w:lang w:val="fr-FR"/>
        </w:rPr>
      </w:pPr>
      <w:r>
        <w:rPr>
          <w:b/>
          <w:noProof/>
          <w:sz w:val="16"/>
          <w:szCs w:val="16"/>
          <w:lang w:val="fr-FR" w:eastAsia="fr-FR"/>
        </w:rPr>
        <w:object w:dxaOrig="1440" w:dyaOrig="1440" w14:anchorId="55253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7.35pt;margin-top:33.55pt;width:78pt;height:80.6pt;z-index:251658240;visibility:visible;mso-wrap-edited:f;mso-position-horizontal-relative:page;mso-position-vertical-relative:page">
            <v:imagedata r:id="rId8" o:title=""/>
            <w10:wrap type="topAndBottom" anchorx="page" anchory="page"/>
          </v:shape>
          <o:OLEObject Type="Embed" ProgID="Word.Picture.8" ShapeID="_x0000_s1027" DrawAspect="Content" ObjectID="_1800340641" r:id="rId9"/>
        </w:object>
      </w:r>
      <w:r w:rsidR="001079DF" w:rsidRPr="00F10946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E91E9" wp14:editId="48D07E91">
                <wp:simplePos x="0" y="0"/>
                <wp:positionH relativeFrom="page">
                  <wp:posOffset>1871345</wp:posOffset>
                </wp:positionH>
                <wp:positionV relativeFrom="page">
                  <wp:posOffset>383540</wp:posOffset>
                </wp:positionV>
                <wp:extent cx="2682875" cy="800100"/>
                <wp:effectExtent l="0" t="0" r="0" b="0"/>
                <wp:wrapNone/>
                <wp:docPr id="188983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3C127" w14:textId="77777777" w:rsidR="00E136D3" w:rsidRPr="00E136D3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Département de l'économie et de la formation</w:t>
                            </w:r>
                          </w:p>
                          <w:p w14:paraId="4685E20A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C7799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Service de l'enseignement</w:t>
                            </w:r>
                          </w:p>
                          <w:p w14:paraId="193D70A1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</w:p>
                          <w:p w14:paraId="65167F8B" w14:textId="77777777" w:rsidR="00E136D3" w:rsidRPr="00DC7799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C7799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B27D409" w14:textId="77777777" w:rsidR="005527F9" w:rsidRPr="00E136D3" w:rsidRDefault="00E136D3" w:rsidP="00E136D3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lang w:val="de-CH"/>
                              </w:rPr>
                            </w:pPr>
                            <w:r w:rsidRPr="00E136D3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Dienststelle für Unterrichtswesen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E9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" filled="f" stroked="f" strokeweight="0">
                <v:textbox inset="0,0,0,0">
                  <w:txbxContent>
                    <w:p w14:paraId="7233C127" w14:textId="77777777" w:rsidR="00E136D3" w:rsidRPr="00E136D3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</w:rPr>
                      </w:pPr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Département de l'économie et de la formation</w:t>
                      </w:r>
                    </w:p>
                    <w:p w14:paraId="4685E20A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Service de l'enseignement</w:t>
                      </w:r>
                    </w:p>
                    <w:p w14:paraId="193D70A1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</w:p>
                    <w:p w14:paraId="65167F8B" w14:textId="77777777" w:rsidR="00E136D3" w:rsidRPr="00DC7799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C7799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Departement für Volkswirtschaft und Bildung</w:t>
                      </w:r>
                    </w:p>
                    <w:p w14:paraId="2B27D409" w14:textId="77777777" w:rsidR="005527F9" w:rsidRPr="00E136D3" w:rsidRDefault="00E136D3" w:rsidP="00E136D3">
                      <w:pPr>
                        <w:pStyle w:val="DeptServNiv2"/>
                        <w:rPr>
                          <w:rFonts w:ascii="Arial Narrow" w:hAnsi="Arial Narrow"/>
                          <w:b w:val="0"/>
                          <w:lang w:val="de-CH"/>
                        </w:rPr>
                      </w:pPr>
                      <w:r w:rsidRPr="00E136D3">
                        <w:rPr>
                          <w:rFonts w:ascii="Arial Narrow" w:hAnsi="Arial Narrow"/>
                          <w:b w:val="0"/>
                          <w:bCs w:val="0"/>
                        </w:rPr>
                        <w:t>Dienststelle für Unterrichtswesen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F5722" w14:textId="0D69AFFD" w:rsidR="00AA049D" w:rsidRPr="00F10946" w:rsidRDefault="005B2BFF" w:rsidP="005961AF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Évaluation du travail de maturité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br/>
      </w:r>
      <w:r w:rsidR="00C23BCE" w:rsidRPr="00F10946">
        <w:rPr>
          <w:rFonts w:ascii="Arial" w:hAnsi="Arial" w:cs="Arial"/>
          <w:b/>
          <w:lang w:val="fr-FR"/>
        </w:rPr>
        <w:t xml:space="preserve">des candidat-e-s à la maturité spécialisée du domaine </w:t>
      </w:r>
      <w:r w:rsidR="001079DF">
        <w:rPr>
          <w:rFonts w:ascii="Arial" w:hAnsi="Arial" w:cs="Arial"/>
          <w:b/>
          <w:lang w:val="fr-FR"/>
        </w:rPr>
        <w:t xml:space="preserve">travail </w:t>
      </w:r>
      <w:r w:rsidR="00C23BCE" w:rsidRPr="00F10946">
        <w:rPr>
          <w:rFonts w:ascii="Arial" w:hAnsi="Arial" w:cs="Arial"/>
          <w:b/>
          <w:lang w:val="fr-FR"/>
        </w:rPr>
        <w:t>social</w:t>
      </w:r>
    </w:p>
    <w:p w14:paraId="055E6F86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60AB3543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23272495" w14:textId="77777777" w:rsidR="00AA7F8B" w:rsidRPr="00F10946" w:rsidRDefault="00AA7F8B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8040"/>
      </w:tblGrid>
      <w:tr w:rsidR="00AA049D" w:rsidRPr="00D10D93" w14:paraId="6AF8704C" w14:textId="77777777" w:rsidTr="358DB9F8">
        <w:trPr>
          <w:trHeight w:val="1199"/>
        </w:trPr>
        <w:tc>
          <w:tcPr>
            <w:tcW w:w="2040" w:type="dxa"/>
          </w:tcPr>
          <w:p w14:paraId="2FB3286B" w14:textId="77777777" w:rsidR="00AA049D" w:rsidRPr="00F10946" w:rsidRDefault="00085211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CE74A3">
              <w:rPr>
                <w:rFonts w:ascii="Arial" w:hAnsi="Arial" w:cs="Arial"/>
                <w:b/>
                <w:sz w:val="20"/>
                <w:szCs w:val="20"/>
                <w:lang w:val="fr-FR"/>
              </w:rPr>
              <w:t>. C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andidat</w:t>
            </w:r>
            <w:r w:rsidR="00CE74A3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</w:p>
        </w:tc>
        <w:tc>
          <w:tcPr>
            <w:tcW w:w="8040" w:type="dxa"/>
            <w:tcBorders>
              <w:bottom w:val="nil"/>
            </w:tcBorders>
          </w:tcPr>
          <w:p w14:paraId="072264DF" w14:textId="4E5CDD98" w:rsidR="00AA049D" w:rsidRDefault="003C2C91" w:rsidP="00D7343B">
            <w:pPr>
              <w:tabs>
                <w:tab w:val="left" w:pos="1092"/>
                <w:tab w:val="left" w:pos="3732"/>
                <w:tab w:val="left" w:pos="8533"/>
              </w:tabs>
              <w:spacing w:line="360" w:lineRule="auto"/>
              <w:ind w:left="13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……………………………..</w:t>
            </w:r>
            <w:r w:rsidR="00566A33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 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…………………………………..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677E8C">
              <w:rPr>
                <w:rFonts w:ascii="Arial" w:hAnsi="Arial" w:cs="Arial"/>
                <w:sz w:val="20"/>
                <w:szCs w:val="20"/>
                <w:lang w:val="fr-FR"/>
              </w:rPr>
              <w:t xml:space="preserve">élève 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de l’E</w:t>
            </w:r>
            <w:r w:rsidR="00564D79" w:rsidRPr="00F10946">
              <w:rPr>
                <w:rFonts w:ascii="Arial" w:hAnsi="Arial" w:cs="Arial"/>
                <w:sz w:val="20"/>
                <w:szCs w:val="20"/>
                <w:lang w:val="fr-FR"/>
              </w:rPr>
              <w:t>CG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67571" w:rsidRPr="00F10946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="00677E8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477D6D">
              <w:rPr>
                <w:rFonts w:ascii="Arial" w:hAnsi="Arial" w:cs="Arial"/>
                <w:sz w:val="20"/>
                <w:szCs w:val="20"/>
                <w:lang w:val="fr-FR"/>
              </w:rPr>
              <w:t>………………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, candidat</w:t>
            </w:r>
            <w:r w:rsidR="0086135F" w:rsidRPr="00F10946">
              <w:rPr>
                <w:rFonts w:ascii="Arial" w:hAnsi="Arial" w:cs="Arial"/>
                <w:sz w:val="20"/>
                <w:szCs w:val="20"/>
                <w:lang w:val="fr-FR"/>
              </w:rPr>
              <w:t>-e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</w:t>
            </w:r>
            <w:r w:rsidR="00E46F8E">
              <w:rPr>
                <w:rFonts w:ascii="Arial" w:hAnsi="Arial" w:cs="Arial"/>
                <w:sz w:val="20"/>
                <w:szCs w:val="20"/>
                <w:lang w:val="fr-FR"/>
              </w:rPr>
              <w:t>maturité spécialisée du domaine</w:t>
            </w:r>
            <w:r w:rsidR="00D7343B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1079DF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 w:rsidR="00AA049D" w:rsidRPr="00F10946">
              <w:rPr>
                <w:rFonts w:ascii="Arial" w:hAnsi="Arial" w:cs="Arial"/>
                <w:sz w:val="20"/>
                <w:szCs w:val="20"/>
                <w:lang w:val="fr-FR"/>
              </w:rPr>
              <w:t>so</w:t>
            </w:r>
            <w:r w:rsidR="00202436">
              <w:rPr>
                <w:rFonts w:ascii="Arial" w:hAnsi="Arial" w:cs="Arial"/>
                <w:sz w:val="20"/>
                <w:szCs w:val="20"/>
                <w:lang w:val="fr-FR"/>
              </w:rPr>
              <w:t>cial</w:t>
            </w:r>
          </w:p>
          <w:p w14:paraId="4D8463E0" w14:textId="77777777" w:rsidR="00833EC6" w:rsidRPr="00085211" w:rsidRDefault="00833EC6" w:rsidP="003B629E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3B629E" w:rsidRPr="00F10946" w14:paraId="29AB9BC1" w14:textId="77777777" w:rsidTr="358DB9F8">
        <w:tc>
          <w:tcPr>
            <w:tcW w:w="2040" w:type="dxa"/>
          </w:tcPr>
          <w:p w14:paraId="57F91157" w14:textId="77777777" w:rsidR="003B629E" w:rsidRPr="00F10946" w:rsidRDefault="005B2BFF" w:rsidP="005B2BFF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. Répondant-e de l’ECG</w:t>
            </w:r>
          </w:p>
        </w:tc>
        <w:tc>
          <w:tcPr>
            <w:tcW w:w="8040" w:type="dxa"/>
          </w:tcPr>
          <w:p w14:paraId="091B08A8" w14:textId="77777777" w:rsidR="003B629E" w:rsidRPr="00F10946" w:rsidRDefault="00DB023F" w:rsidP="358DB9F8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</w:rPr>
            </w:pPr>
            <w:r w:rsidRPr="358DB9F8">
              <w:rPr>
                <w:rFonts w:ascii="Arial" w:hAnsi="Arial" w:cs="Arial"/>
                <w:sz w:val="20"/>
                <w:szCs w:val="20"/>
              </w:rPr>
              <w:t>Nom : </w:t>
            </w:r>
            <w:r w:rsidR="00D7343B" w:rsidRPr="358DB9F8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>
              <w:tab/>
            </w:r>
            <w:r w:rsidR="00D7343B" w:rsidRPr="358DB9F8">
              <w:rPr>
                <w:rFonts w:ascii="Arial" w:hAnsi="Arial" w:cs="Arial"/>
                <w:sz w:val="20"/>
                <w:szCs w:val="20"/>
              </w:rPr>
              <w:t>Prénom :</w:t>
            </w:r>
            <w:r w:rsidRPr="358DB9F8">
              <w:rPr>
                <w:rFonts w:ascii="Arial" w:hAnsi="Arial" w:cs="Arial"/>
                <w:sz w:val="20"/>
                <w:szCs w:val="20"/>
              </w:rPr>
              <w:t> </w:t>
            </w:r>
            <w:r w:rsidR="00D7343B" w:rsidRPr="358DB9F8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6D27C489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767E4C1F" w14:textId="77777777" w:rsidTr="358DB9F8">
        <w:tc>
          <w:tcPr>
            <w:tcW w:w="2040" w:type="dxa"/>
            <w:tcBorders>
              <w:bottom w:val="nil"/>
            </w:tcBorders>
          </w:tcPr>
          <w:p w14:paraId="378308D1" w14:textId="77777777" w:rsidR="003B629E" w:rsidRDefault="005B2BFF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  <w:r w:rsidR="003B629E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r w:rsidR="003B629E"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</w:t>
            </w:r>
            <w:r w:rsidR="00244C0B">
              <w:rPr>
                <w:rFonts w:ascii="Arial" w:hAnsi="Arial" w:cs="Arial"/>
                <w:b/>
                <w:sz w:val="20"/>
                <w:szCs w:val="20"/>
                <w:lang w:val="fr-FR"/>
              </w:rPr>
              <w:t>-e</w:t>
            </w:r>
            <w:r w:rsidR="003B629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HES</w:t>
            </w:r>
          </w:p>
          <w:p w14:paraId="38F5FB4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14:paraId="4FB5222A" w14:textId="77777777" w:rsidR="003B629E" w:rsidRPr="00F10946" w:rsidRDefault="005E0117" w:rsidP="358DB9F8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</w:rPr>
            </w:pPr>
            <w:r w:rsidRPr="358DB9F8">
              <w:rPr>
                <w:rFonts w:ascii="Arial" w:hAnsi="Arial" w:cs="Arial"/>
                <w:sz w:val="20"/>
                <w:szCs w:val="20"/>
              </w:rPr>
              <w:t>Nom : </w:t>
            </w:r>
            <w:r w:rsidR="00D7343B" w:rsidRPr="358DB9F8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>
              <w:tab/>
            </w:r>
            <w:r w:rsidR="003B629E" w:rsidRPr="358DB9F8">
              <w:rPr>
                <w:rFonts w:ascii="Arial" w:hAnsi="Arial" w:cs="Arial"/>
                <w:sz w:val="20"/>
                <w:szCs w:val="20"/>
              </w:rPr>
              <w:t>Prénom :</w:t>
            </w:r>
            <w:r w:rsidR="00B503FF" w:rsidRPr="358DB9F8">
              <w:rPr>
                <w:rFonts w:ascii="Arial" w:hAnsi="Arial" w:cs="Arial"/>
                <w:sz w:val="20"/>
                <w:szCs w:val="20"/>
              </w:rPr>
              <w:t> </w:t>
            </w:r>
            <w:r w:rsidR="00D7343B" w:rsidRPr="358DB9F8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72EC838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B2BFF" w:rsidRPr="00F10946" w14:paraId="4CC620B9" w14:textId="77777777" w:rsidTr="358DB9F8">
        <w:tc>
          <w:tcPr>
            <w:tcW w:w="2040" w:type="dxa"/>
            <w:tcBorders>
              <w:bottom w:val="nil"/>
            </w:tcBorders>
          </w:tcPr>
          <w:p w14:paraId="663B3420" w14:textId="54B5E237" w:rsidR="005B2BFF" w:rsidRDefault="005B2BFF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0" w:right="391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5. Titre T</w:t>
            </w:r>
            <w:r w:rsidR="005961AF">
              <w:rPr>
                <w:rFonts w:ascii="Arial" w:hAnsi="Arial" w:cs="Arial"/>
                <w:b/>
                <w:sz w:val="20"/>
                <w:szCs w:val="20"/>
                <w:lang w:val="fr-FR"/>
              </w:rPr>
              <w:t>ravail d’approfondissement</w:t>
            </w:r>
          </w:p>
        </w:tc>
        <w:tc>
          <w:tcPr>
            <w:tcW w:w="8040" w:type="dxa"/>
            <w:tcBorders>
              <w:bottom w:val="nil"/>
            </w:tcBorders>
          </w:tcPr>
          <w:p w14:paraId="084B9B00" w14:textId="77777777" w:rsidR="005B2BFF" w:rsidRPr="00D7343B" w:rsidRDefault="00D7343B" w:rsidP="00D7343B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40766765" w14:textId="77777777" w:rsidR="005B2BFF" w:rsidRDefault="00D7343B" w:rsidP="00D7343B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 w:rsidR="008927CE"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7AFDA65A" w14:textId="65DEA9BD" w:rsidR="00025BD7" w:rsidRDefault="005961AF" w:rsidP="005961AF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343B">
              <w:rPr>
                <w:rFonts w:ascii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…….</w:t>
            </w:r>
          </w:p>
          <w:p w14:paraId="57860DA4" w14:textId="77777777" w:rsidR="00025BD7" w:rsidRPr="00D7343B" w:rsidRDefault="00025BD7" w:rsidP="00D7343B">
            <w:pPr>
              <w:pStyle w:val="En-tte"/>
              <w:tabs>
                <w:tab w:val="clear" w:pos="4153"/>
                <w:tab w:val="clear" w:pos="8306"/>
                <w:tab w:val="right" w:leader="dot" w:pos="7572"/>
              </w:tabs>
              <w:spacing w:line="360" w:lineRule="auto"/>
              <w:ind w:left="130" w:right="13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7E2325F" w14:textId="6D5CF9DD" w:rsidR="005B2BFF" w:rsidRPr="005B2BFF" w:rsidRDefault="005B2BFF" w:rsidP="005B2BF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153"/>
          <w:tab w:val="clear" w:pos="8306"/>
        </w:tabs>
        <w:ind w:left="120" w:right="132"/>
        <w:rPr>
          <w:rFonts w:ascii="Arial" w:hAnsi="Arial" w:cs="Arial"/>
          <w:b/>
          <w:lang w:val="fr-FR"/>
        </w:rPr>
      </w:pPr>
      <w:r w:rsidRPr="005B2BFF">
        <w:rPr>
          <w:rFonts w:ascii="Arial" w:hAnsi="Arial" w:cs="Arial"/>
          <w:b/>
          <w:lang w:val="fr-FR"/>
        </w:rPr>
        <w:t>PARTIE A : ÉVALUATION DU RAPPORT DE L’</w:t>
      </w:r>
      <w:r w:rsidR="00CC6F2E">
        <w:rPr>
          <w:rFonts w:ascii="Arial" w:hAnsi="Arial" w:cs="Arial"/>
          <w:b/>
          <w:lang w:val="fr-FR"/>
        </w:rPr>
        <w:t>EXPÉRIENCE PROFESSIONNELLE SPÉCIFIQUE (</w:t>
      </w:r>
      <w:r w:rsidRPr="005B2BFF">
        <w:rPr>
          <w:rFonts w:ascii="Arial" w:hAnsi="Arial" w:cs="Arial"/>
          <w:b/>
          <w:lang w:val="fr-FR"/>
        </w:rPr>
        <w:t>EPS</w:t>
      </w:r>
      <w:r w:rsidR="00CC6F2E">
        <w:rPr>
          <w:rFonts w:ascii="Arial" w:hAnsi="Arial" w:cs="Arial"/>
          <w:b/>
          <w:lang w:val="fr-FR"/>
        </w:rPr>
        <w:t>)</w:t>
      </w:r>
    </w:p>
    <w:p w14:paraId="6BB34631" w14:textId="45C0D69D" w:rsidR="00426146" w:rsidRPr="00426146" w:rsidRDefault="00426146" w:rsidP="00426146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CH"/>
        </w:rPr>
      </w:pPr>
      <w:bookmarkStart w:id="0" w:name="_Hlk166672441"/>
      <w:r w:rsidRPr="00426146">
        <w:rPr>
          <w:rFonts w:ascii="Arial" w:hAnsi="Arial" w:cs="Arial"/>
          <w:b/>
          <w:sz w:val="22"/>
          <w:lang w:val="fr-FR"/>
        </w:rPr>
        <w:t>ÉVALUATION DU RAPPORT</w:t>
      </w:r>
      <w:r w:rsidR="00AA7F8B">
        <w:rPr>
          <w:rFonts w:ascii="Arial" w:hAnsi="Arial" w:cs="Arial"/>
          <w:b/>
          <w:sz w:val="22"/>
          <w:lang w:val="fr-FR"/>
        </w:rPr>
        <w:t xml:space="preserve"> ÉCRIT</w:t>
      </w:r>
      <w:r w:rsidR="008B27F8">
        <w:rPr>
          <w:rFonts w:ascii="Arial" w:hAnsi="Arial" w:cs="Arial"/>
          <w:b/>
          <w:sz w:val="22"/>
          <w:lang w:val="fr-FR"/>
        </w:rPr>
        <w:t xml:space="preserve"> DE L’EPS</w:t>
      </w:r>
      <w:r w:rsidR="008B27F8">
        <w:rPr>
          <w:rFonts w:ascii="Arial" w:hAnsi="Arial" w:cs="Arial"/>
          <w:b/>
          <w:sz w:val="22"/>
          <w:lang w:val="fr-FR"/>
        </w:rPr>
        <w:tab/>
      </w:r>
      <w:r w:rsidRPr="00426146">
        <w:rPr>
          <w:rFonts w:ascii="Arial" w:hAnsi="Arial" w:cs="Arial"/>
          <w:b/>
          <w:sz w:val="22"/>
          <w:lang w:val="fr-FR"/>
        </w:rPr>
        <w:tab/>
      </w:r>
      <w:r w:rsidR="00244C0B">
        <w:rPr>
          <w:rFonts w:ascii="Arial" w:hAnsi="Arial" w:cs="Arial"/>
          <w:b/>
          <w:sz w:val="22"/>
          <w:lang w:val="fr-FR"/>
        </w:rPr>
        <w:t>/</w:t>
      </w:r>
      <w:r w:rsidR="004D7171">
        <w:rPr>
          <w:rFonts w:ascii="Arial" w:hAnsi="Arial" w:cs="Arial"/>
          <w:b/>
          <w:sz w:val="22"/>
          <w:szCs w:val="22"/>
          <w:lang w:val="fr-CH"/>
        </w:rPr>
        <w:t>4</w:t>
      </w:r>
      <w:r w:rsidR="00244C0B">
        <w:rPr>
          <w:rFonts w:ascii="Arial" w:hAnsi="Arial" w:cs="Arial"/>
          <w:b/>
          <w:sz w:val="22"/>
          <w:szCs w:val="22"/>
          <w:lang w:val="fr-CH"/>
        </w:rPr>
        <w:t xml:space="preserve">0 </w:t>
      </w:r>
      <w:r w:rsidRPr="00426146">
        <w:rPr>
          <w:rFonts w:ascii="Arial" w:hAnsi="Arial" w:cs="Arial"/>
          <w:b/>
          <w:sz w:val="22"/>
          <w:szCs w:val="22"/>
          <w:lang w:val="fr-CH"/>
        </w:rPr>
        <w:t>PTS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426146" w:rsidRPr="00DE1F17" w14:paraId="59D1ACF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798C447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  <w:lang w:val="fr-FR"/>
              </w:rPr>
              <w:t>Éléments évalués</w:t>
            </w:r>
          </w:p>
        </w:tc>
        <w:tc>
          <w:tcPr>
            <w:tcW w:w="1984" w:type="dxa"/>
            <w:vAlign w:val="center"/>
          </w:tcPr>
          <w:p w14:paraId="1AAEC903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85" w:type="dxa"/>
            <w:vAlign w:val="center"/>
          </w:tcPr>
          <w:p w14:paraId="3E623D2D" w14:textId="77777777" w:rsidR="00426146" w:rsidRPr="00DE1F1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426146" w:rsidRPr="008C3787" w14:paraId="19AA3169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BE50307" w14:textId="77777777" w:rsidR="00426146" w:rsidRPr="008D3942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du contexte institutionnel</w:t>
            </w:r>
          </w:p>
        </w:tc>
        <w:tc>
          <w:tcPr>
            <w:tcW w:w="1984" w:type="dxa"/>
            <w:vAlign w:val="center"/>
          </w:tcPr>
          <w:p w14:paraId="7BB1FD14" w14:textId="1C06D97B" w:rsidR="00426146" w:rsidRPr="0043105A" w:rsidRDefault="00BA1D89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7646EAC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E39652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1363D85" w14:textId="3E938F73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 xml:space="preserve">Description de la population accueillie et 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des difficultés qu’elle rencontre</w:t>
            </w:r>
          </w:p>
        </w:tc>
        <w:tc>
          <w:tcPr>
            <w:tcW w:w="1984" w:type="dxa"/>
            <w:vAlign w:val="center"/>
          </w:tcPr>
          <w:p w14:paraId="08E2EFE3" w14:textId="0CD5681F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5197F68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B545286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E9DDEF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8D3942">
              <w:rPr>
                <w:rFonts w:ascii="Arial" w:hAnsi="Arial" w:cs="Arial"/>
                <w:sz w:val="18"/>
                <w:szCs w:val="28"/>
                <w:lang w:val="fr-FR" w:eastAsia="fr-CH"/>
              </w:rPr>
              <w:t>Description des principales tâches effectuées</w:t>
            </w:r>
          </w:p>
        </w:tc>
        <w:tc>
          <w:tcPr>
            <w:tcW w:w="1984" w:type="dxa"/>
            <w:vAlign w:val="center"/>
          </w:tcPr>
          <w:p w14:paraId="38F3FB15" w14:textId="3CABE688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2F425A1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58693F92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CEED200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1 et pertinence de l'analyse</w:t>
            </w:r>
          </w:p>
        </w:tc>
        <w:tc>
          <w:tcPr>
            <w:tcW w:w="1984" w:type="dxa"/>
            <w:vAlign w:val="center"/>
          </w:tcPr>
          <w:p w14:paraId="10FB0306" w14:textId="09A213B8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8AFB96D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EAA749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8B8ADFD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2 et pertinence de l'analyse</w:t>
            </w:r>
          </w:p>
        </w:tc>
        <w:tc>
          <w:tcPr>
            <w:tcW w:w="1984" w:type="dxa"/>
            <w:vAlign w:val="center"/>
          </w:tcPr>
          <w:p w14:paraId="3FF7969B" w14:textId="58E4EEC5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18598E08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1D77CA55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C479ABA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3 et pertinence de l'analyse</w:t>
            </w:r>
          </w:p>
        </w:tc>
        <w:tc>
          <w:tcPr>
            <w:tcW w:w="1984" w:type="dxa"/>
            <w:vAlign w:val="center"/>
          </w:tcPr>
          <w:p w14:paraId="52078B30" w14:textId="2690F72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673A46E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68A5315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799E577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4 et pertinence de l'analyse</w:t>
            </w:r>
          </w:p>
        </w:tc>
        <w:tc>
          <w:tcPr>
            <w:tcW w:w="1984" w:type="dxa"/>
            <w:vAlign w:val="center"/>
          </w:tcPr>
          <w:p w14:paraId="0604BDC2" w14:textId="23DCA1CE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7EF05F70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49E2137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63A22F28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5 et pertinence de l'analyse</w:t>
            </w:r>
          </w:p>
        </w:tc>
        <w:tc>
          <w:tcPr>
            <w:tcW w:w="1984" w:type="dxa"/>
            <w:vAlign w:val="center"/>
          </w:tcPr>
          <w:p w14:paraId="5FF80C43" w14:textId="1D98EBC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49FB5469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0736C3D6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01119579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des principales difficultés rencontrées et des ressources mises en œuvre pour les sur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monter</w:t>
            </w:r>
          </w:p>
        </w:tc>
        <w:tc>
          <w:tcPr>
            <w:tcW w:w="1984" w:type="dxa"/>
            <w:vAlign w:val="center"/>
          </w:tcPr>
          <w:p w14:paraId="1AA00340" w14:textId="1CD94AA3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07A95BE3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9A356B3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B039297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Conclusion du travail</w:t>
            </w:r>
          </w:p>
        </w:tc>
        <w:tc>
          <w:tcPr>
            <w:tcW w:w="1984" w:type="dxa"/>
            <w:vAlign w:val="center"/>
          </w:tcPr>
          <w:p w14:paraId="331B82A3" w14:textId="58D688A3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416F65DB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70DFD7ED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42108E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 la situation des motivations personnelles pour le choix professionnel</w:t>
            </w:r>
          </w:p>
        </w:tc>
        <w:tc>
          <w:tcPr>
            <w:tcW w:w="1984" w:type="dxa"/>
            <w:vAlign w:val="center"/>
          </w:tcPr>
          <w:p w14:paraId="1381F746" w14:textId="1EFFF060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7BF7EA2E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6332722E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66B8A9E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Capacité d’autonomie face au travail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 xml:space="preserve"> de rédaction</w:t>
            </w:r>
          </w:p>
        </w:tc>
        <w:tc>
          <w:tcPr>
            <w:tcW w:w="1984" w:type="dxa"/>
            <w:vAlign w:val="center"/>
          </w:tcPr>
          <w:p w14:paraId="76B1C269" w14:textId="42C9502A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1C7C2F62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E7E96" w:rsidRPr="008C3787" w14:paraId="3DDD01D7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15335AA" w14:textId="77777777" w:rsidR="007E7E96" w:rsidRPr="008D3942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Maîtrise de la langue, structure et présentation du travail écrit</w:t>
            </w:r>
          </w:p>
        </w:tc>
        <w:tc>
          <w:tcPr>
            <w:tcW w:w="1984" w:type="dxa"/>
            <w:vAlign w:val="center"/>
          </w:tcPr>
          <w:p w14:paraId="103E8444" w14:textId="48F4CA5C" w:rsidR="007E7E96" w:rsidRPr="0043105A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1985" w:type="dxa"/>
            <w:vAlign w:val="center"/>
          </w:tcPr>
          <w:p w14:paraId="4964DF72" w14:textId="77777777" w:rsidR="007E7E96" w:rsidRPr="008C3787" w:rsidRDefault="007E7E96" w:rsidP="007E7E96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2F3475C2" w14:textId="77777777" w:rsidR="00B9703B" w:rsidRDefault="00B9703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CH"/>
        </w:rPr>
      </w:pPr>
    </w:p>
    <w:p w14:paraId="44129A75" w14:textId="77777777" w:rsidR="00B9703B" w:rsidRDefault="00B9703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CH"/>
        </w:rPr>
      </w:pPr>
    </w:p>
    <w:p w14:paraId="7F0C2656" w14:textId="0A96539E" w:rsidR="00583D37" w:rsidRPr="00AA7F8B" w:rsidRDefault="00AA7F8B" w:rsidP="00CE74A3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CH"/>
        </w:rPr>
        <w:lastRenderedPageBreak/>
        <w:t xml:space="preserve">ÉVALUATION DE LA 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>SOUTENANCE ORALE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ab/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ab/>
        <w:t>/</w:t>
      </w:r>
      <w:r w:rsidR="004D7171">
        <w:rPr>
          <w:rFonts w:ascii="Arial" w:hAnsi="Arial" w:cs="Arial"/>
          <w:b/>
          <w:sz w:val="22"/>
          <w:szCs w:val="22"/>
          <w:lang w:val="fr-FR"/>
        </w:rPr>
        <w:t>4</w:t>
      </w:r>
      <w:r w:rsidR="00426146" w:rsidRPr="00AA7F8B">
        <w:rPr>
          <w:rFonts w:ascii="Arial" w:hAnsi="Arial" w:cs="Arial"/>
          <w:b/>
          <w:sz w:val="22"/>
          <w:szCs w:val="22"/>
          <w:lang w:val="fr-FR"/>
        </w:rPr>
        <w:t>0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C413AB" w:rsidRPr="00882D02" w14:paraId="212EBF08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54116EC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 évalués</w:t>
            </w:r>
          </w:p>
        </w:tc>
        <w:tc>
          <w:tcPr>
            <w:tcW w:w="1968" w:type="dxa"/>
            <w:vAlign w:val="center"/>
          </w:tcPr>
          <w:p w14:paraId="3D193D4B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0C512CC2" w14:textId="77777777" w:rsidR="00C413AB" w:rsidRPr="00882D02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C413AB" w:rsidRPr="00E15E7F" w14:paraId="1D890383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963645C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150DD7B8" w14:textId="77777777" w:rsidR="00C413AB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F196D7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03C59CC4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C58828C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5A94F30C" w14:textId="59074AC8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1F3D0A6C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7E68EECE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4F1BC246" w14:textId="52D40435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76F8E4AC" w14:textId="57628DB3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4569943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359FC75C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A9E3E56" w14:textId="6B8CCB3E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Présentation du </w:t>
            </w:r>
            <w:r w:rsidR="00CD0C65">
              <w:rPr>
                <w:rFonts w:ascii="Arial" w:hAnsi="Arial" w:cs="Arial"/>
                <w:sz w:val="18"/>
                <w:szCs w:val="18"/>
                <w:lang w:val="fr-CH"/>
              </w:rPr>
              <w:t>rapport de l’EPS</w:t>
            </w:r>
          </w:p>
        </w:tc>
        <w:tc>
          <w:tcPr>
            <w:tcW w:w="1968" w:type="dxa"/>
            <w:vAlign w:val="center"/>
          </w:tcPr>
          <w:p w14:paraId="43CA397E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00C5ED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2C9D91AD" w14:textId="77777777" w:rsidTr="007F7F10">
        <w:trPr>
          <w:trHeight w:val="385"/>
        </w:trPr>
        <w:tc>
          <w:tcPr>
            <w:tcW w:w="6027" w:type="dxa"/>
            <w:vAlign w:val="center"/>
          </w:tcPr>
          <w:p w14:paraId="4DAFD90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6E26D69C" w14:textId="77244DB0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304076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7352EB66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33EA72B7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d’analyse, capacité de synthèse.</w:t>
            </w:r>
          </w:p>
        </w:tc>
        <w:tc>
          <w:tcPr>
            <w:tcW w:w="1968" w:type="dxa"/>
            <w:vAlign w:val="center"/>
          </w:tcPr>
          <w:p w14:paraId="443F9A4A" w14:textId="46C53F24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570EF17B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0AA006A1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4F1DA196" w14:textId="77777777" w:rsidR="00C413AB" w:rsidRPr="00712B50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3ECCE94F" w14:textId="181418A1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561F522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BA1D89" w14:paraId="0F01BAFA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382AFB25" w14:textId="5EAFA23C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Défense du </w:t>
            </w:r>
            <w:r w:rsidR="00CD0C65">
              <w:rPr>
                <w:rFonts w:ascii="Arial" w:hAnsi="Arial" w:cs="Arial"/>
                <w:sz w:val="18"/>
                <w:szCs w:val="18"/>
                <w:lang w:val="fr-CH"/>
              </w:rPr>
              <w:t>rapport de l’EPS</w:t>
            </w:r>
          </w:p>
        </w:tc>
        <w:tc>
          <w:tcPr>
            <w:tcW w:w="1968" w:type="dxa"/>
            <w:vAlign w:val="center"/>
          </w:tcPr>
          <w:p w14:paraId="63F19E2B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474DCEC2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70017AB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06EBBC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43266230" w14:textId="69DB7826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32919B50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3B6391F" w14:textId="77777777" w:rsidTr="007F7F10">
        <w:trPr>
          <w:trHeight w:val="793"/>
        </w:trPr>
        <w:tc>
          <w:tcPr>
            <w:tcW w:w="6027" w:type="dxa"/>
            <w:vAlign w:val="center"/>
          </w:tcPr>
          <w:p w14:paraId="7998B929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73044304" w14:textId="31111375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058BEAA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5810F63" w14:textId="77777777" w:rsidTr="007F7F10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60BA5165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66D1888C" w14:textId="77777777" w:rsidR="00C413AB" w:rsidRPr="00025BD7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0F70628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B3B967A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3383F34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3FDD797E" w14:textId="26FEAEC1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2E8ABB2E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57D9C2A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80873BA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574C8341" w14:textId="0AD53475" w:rsidR="00C413AB" w:rsidRPr="00025BD7" w:rsidRDefault="00A87A6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2D5448E7" w14:textId="77777777" w:rsidR="00C413AB" w:rsidRPr="00E15E7F" w:rsidRDefault="00C413AB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15FF1184" w14:textId="18BC4DFA" w:rsidR="00025BD7" w:rsidRPr="00432D6C" w:rsidRDefault="00025BD7">
      <w:pPr>
        <w:rPr>
          <w:lang w:val="fr-CH"/>
        </w:rPr>
      </w:pPr>
    </w:p>
    <w:bookmarkEnd w:id="0"/>
    <w:p w14:paraId="0BB4B766" w14:textId="2E687918" w:rsidR="005B2BFF" w:rsidRPr="005B2BFF" w:rsidRDefault="005B2BFF" w:rsidP="005B2BF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153"/>
          <w:tab w:val="clear" w:pos="8306"/>
        </w:tabs>
        <w:ind w:left="120" w:right="132"/>
        <w:rPr>
          <w:rFonts w:ascii="Arial" w:hAnsi="Arial" w:cs="Arial"/>
          <w:b/>
          <w:lang w:val="fr-FR"/>
        </w:rPr>
      </w:pPr>
      <w:r w:rsidRPr="005B2BFF">
        <w:rPr>
          <w:rFonts w:ascii="Arial" w:hAnsi="Arial" w:cs="Arial"/>
          <w:b/>
          <w:lang w:val="fr-FR"/>
        </w:rPr>
        <w:t xml:space="preserve">PARTIE </w:t>
      </w:r>
      <w:r>
        <w:rPr>
          <w:rFonts w:ascii="Arial" w:hAnsi="Arial" w:cs="Arial"/>
          <w:b/>
          <w:lang w:val="fr-FR"/>
        </w:rPr>
        <w:t>B</w:t>
      </w:r>
      <w:r w:rsidRPr="005B2BFF">
        <w:rPr>
          <w:rFonts w:ascii="Arial" w:hAnsi="Arial" w:cs="Arial"/>
          <w:b/>
          <w:lang w:val="fr-FR"/>
        </w:rPr>
        <w:t xml:space="preserve"> : </w:t>
      </w:r>
      <w:r>
        <w:rPr>
          <w:rFonts w:ascii="Arial" w:hAnsi="Arial" w:cs="Arial"/>
          <w:b/>
          <w:lang w:val="fr-FR"/>
        </w:rPr>
        <w:t>TRAVAIL D’APPROFONDISSEMENT</w:t>
      </w:r>
    </w:p>
    <w:p w14:paraId="42A982F3" w14:textId="0052F4D0" w:rsidR="005B2BFF" w:rsidRDefault="007324CD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RECHERCHE / ANALYSE / STRUCTURE</w:t>
      </w:r>
      <w:r w:rsidR="005B2BFF">
        <w:rPr>
          <w:rFonts w:ascii="Arial" w:hAnsi="Arial" w:cs="Arial"/>
          <w:b/>
          <w:sz w:val="22"/>
          <w:szCs w:val="22"/>
        </w:rPr>
        <w:tab/>
      </w:r>
      <w:r w:rsidR="005B2BFF">
        <w:rPr>
          <w:rFonts w:ascii="Arial" w:hAnsi="Arial" w:cs="Arial"/>
          <w:b/>
          <w:sz w:val="22"/>
          <w:szCs w:val="22"/>
        </w:rPr>
        <w:tab/>
      </w:r>
      <w:r w:rsidR="005B2BFF" w:rsidRPr="00844BE5">
        <w:rPr>
          <w:rFonts w:ascii="Arial" w:hAnsi="Arial" w:cs="Arial"/>
          <w:b/>
          <w:sz w:val="22"/>
          <w:szCs w:val="22"/>
        </w:rPr>
        <w:t>/</w:t>
      </w:r>
      <w:r w:rsidR="004D7171">
        <w:rPr>
          <w:rFonts w:ascii="Arial" w:hAnsi="Arial" w:cs="Arial"/>
          <w:b/>
          <w:sz w:val="22"/>
          <w:szCs w:val="22"/>
        </w:rPr>
        <w:t>80</w:t>
      </w:r>
      <w:r w:rsidR="005B2BFF" w:rsidRPr="00844BE5">
        <w:rPr>
          <w:rFonts w:ascii="Arial" w:hAnsi="Arial" w:cs="Arial"/>
          <w:b/>
          <w:sz w:val="22"/>
          <w:szCs w:val="22"/>
        </w:rPr>
        <w:t xml:space="preserve">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9"/>
        <w:gridCol w:w="1967"/>
        <w:gridCol w:w="1968"/>
      </w:tblGrid>
      <w:tr w:rsidR="005B2BFF" w:rsidRPr="004C0B24" w14:paraId="7CB428BB" w14:textId="77777777" w:rsidTr="00DC7799">
        <w:trPr>
          <w:trHeight w:val="283"/>
        </w:trPr>
        <w:tc>
          <w:tcPr>
            <w:tcW w:w="6029" w:type="dxa"/>
            <w:vAlign w:val="center"/>
          </w:tcPr>
          <w:p w14:paraId="7C116DAB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0B24">
              <w:rPr>
                <w:rFonts w:ascii="Arial" w:hAnsi="Arial" w:cs="Arial"/>
                <w:b/>
                <w:sz w:val="20"/>
                <w:szCs w:val="20"/>
              </w:rPr>
              <w:t>Éléments évalués</w:t>
            </w:r>
          </w:p>
        </w:tc>
        <w:tc>
          <w:tcPr>
            <w:tcW w:w="1967" w:type="dxa"/>
            <w:vAlign w:val="center"/>
          </w:tcPr>
          <w:p w14:paraId="43A922EC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B24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8" w:type="dxa"/>
            <w:vAlign w:val="center"/>
          </w:tcPr>
          <w:p w14:paraId="4AAD7D7E" w14:textId="77777777" w:rsidR="005B2BFF" w:rsidRPr="004C0B24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B24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1953CE" w:rsidRPr="006208BB" w14:paraId="5F160D0F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B8599" w14:textId="77777777" w:rsidR="001953CE" w:rsidRPr="00E15E7F" w:rsidRDefault="001953CE" w:rsidP="001953CE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Observation et description de la situation significative vécue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0F534" w14:textId="1DB20F3F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BB5B1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72DF724B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D668" w14:textId="77777777" w:rsidR="001953CE" w:rsidRPr="00E15E7F" w:rsidRDefault="001953CE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Choix des thèmes à partir de la situation significative vécue</w:t>
            </w:r>
          </w:p>
          <w:p w14:paraId="50D14B71" w14:textId="3D7A596C" w:rsidR="001953CE" w:rsidRPr="00E15E7F" w:rsidRDefault="009B2803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F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>ormulation de questions ou d’hypothèses pertinentes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765A9">
              <w:rPr>
                <w:rFonts w:ascii="Arial" w:hAnsi="Arial" w:cs="Arial"/>
                <w:sz w:val="18"/>
                <w:szCs w:val="18"/>
                <w:lang w:val="fr-CH"/>
              </w:rPr>
              <w:t>à partir des thèmes choisis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80B0A" w14:textId="33AEED54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C4211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112AFA80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0AB93" w14:textId="11F595BD" w:rsidR="001953CE" w:rsidRPr="00EF56EF" w:rsidRDefault="001953CE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F56EF">
              <w:rPr>
                <w:rFonts w:ascii="Arial" w:hAnsi="Arial" w:cs="Arial"/>
                <w:sz w:val="18"/>
                <w:szCs w:val="18"/>
                <w:lang w:val="fr-CH"/>
              </w:rPr>
              <w:t>Pertinence de l’utilisation des sources</w:t>
            </w:r>
            <w:r w:rsidR="00EF56EF" w:rsidRPr="00EF56E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2A62CD">
              <w:rPr>
                <w:rFonts w:ascii="Arial" w:hAnsi="Arial" w:cs="Arial"/>
                <w:sz w:val="18"/>
                <w:szCs w:val="18"/>
                <w:lang w:val="fr-CH"/>
              </w:rPr>
              <w:t>facilitant l’élaboration de pistes de compréhension</w:t>
            </w:r>
          </w:p>
          <w:p w14:paraId="4332D17C" w14:textId="60B1716C" w:rsidR="001953CE" w:rsidRPr="00685699" w:rsidRDefault="00CE5B38" w:rsidP="00685699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8B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6208BB">
              <w:rPr>
                <w:rFonts w:ascii="Arial" w:hAnsi="Arial" w:cs="Arial"/>
                <w:sz w:val="18"/>
                <w:szCs w:val="18"/>
              </w:rPr>
              <w:t>finition</w:t>
            </w:r>
            <w:r w:rsidR="00685699" w:rsidRPr="006208BB">
              <w:rPr>
                <w:rFonts w:ascii="Arial" w:hAnsi="Arial" w:cs="Arial"/>
                <w:sz w:val="18"/>
                <w:szCs w:val="18"/>
              </w:rPr>
              <w:t xml:space="preserve"> des notions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B6CE6" w14:textId="42F38024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D733E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34AC613B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13D7B" w14:textId="1C37006C" w:rsidR="00432D6C" w:rsidRDefault="001953CE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Développement d’une pensée</w:t>
            </w:r>
            <w:r w:rsidR="00DB7077">
              <w:rPr>
                <w:rFonts w:ascii="Arial" w:hAnsi="Arial" w:cs="Arial"/>
                <w:sz w:val="18"/>
                <w:szCs w:val="18"/>
                <w:lang w:val="fr-CH"/>
              </w:rPr>
              <w:t xml:space="preserve"> organisée,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nuancée</w:t>
            </w:r>
            <w:r w:rsidR="00DB7077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qui met en évidence la complexité des situations</w:t>
            </w:r>
          </w:p>
          <w:p w14:paraId="2B77C18D" w14:textId="5BDF27D7" w:rsidR="00685699" w:rsidRPr="00432D6C" w:rsidRDefault="00685699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Articulation des sources et de la pensée personnelle (reformuler, expliquer, déduire, généraliser, distinguer…)</w:t>
            </w:r>
          </w:p>
          <w:p w14:paraId="167D0776" w14:textId="72F83765" w:rsidR="001953CE" w:rsidRPr="00E15E7F" w:rsidRDefault="009165C3" w:rsidP="001953CE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à f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aire dialoguer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es situations vécues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avec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es ressources</w:t>
            </w:r>
            <w:r w:rsidR="001953CE"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théori</w:t>
            </w:r>
            <w:r w:rsidR="004B3E4E">
              <w:rPr>
                <w:rFonts w:ascii="Arial" w:hAnsi="Arial" w:cs="Arial"/>
                <w:sz w:val="18"/>
                <w:szCs w:val="18"/>
                <w:lang w:val="fr-CH"/>
              </w:rPr>
              <w:t>ques</w:t>
            </w:r>
            <w:r w:rsidR="00C15FE1">
              <w:rPr>
                <w:rFonts w:ascii="Arial" w:hAnsi="Arial" w:cs="Arial"/>
                <w:sz w:val="18"/>
                <w:szCs w:val="18"/>
                <w:lang w:val="fr-CH"/>
              </w:rPr>
              <w:t xml:space="preserve"> mobilisées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401B9" w14:textId="4BAD33EE" w:rsidR="001953CE" w:rsidRPr="0043105A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2F777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B38" w:rsidRPr="006208BB" w14:paraId="6CF52B99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6087F" w14:textId="2F5A7B07" w:rsidR="00CE5B38" w:rsidRPr="00E15E7F" w:rsidRDefault="00CE5B38" w:rsidP="00432D6C">
            <w:pPr>
              <w:numPr>
                <w:ilvl w:val="0"/>
                <w:numId w:val="21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d’une ou plusieurs hypothèses d’action permettant de faire évoluer la situation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0DCD1" w14:textId="5189F517" w:rsidR="00CE5B38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43D01" w14:textId="77777777" w:rsidR="00CE5B38" w:rsidRPr="006208BB" w:rsidRDefault="00CE5B38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CE" w:rsidRPr="006208BB" w14:paraId="6CE0DFD9" w14:textId="77777777" w:rsidTr="00DC7799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AD578" w14:textId="34B2F97E" w:rsidR="001953CE" w:rsidRPr="00E15E7F" w:rsidRDefault="001953CE" w:rsidP="001953CE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Description des changements de perception </w:t>
            </w:r>
            <w:r w:rsidR="00DC7799" w:rsidRPr="00E15E7F">
              <w:rPr>
                <w:rFonts w:ascii="Arial" w:hAnsi="Arial" w:cs="Arial"/>
                <w:sz w:val="18"/>
                <w:szCs w:val="18"/>
                <w:lang w:val="fr-CH"/>
              </w:rPr>
              <w:t>au niveau affectif, cognitif et conatif par rapport à la situation significative vécue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C4FE9" w14:textId="007132DB" w:rsidR="001953CE" w:rsidRPr="0043105A" w:rsidRDefault="005B07AB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26606" w14:textId="77777777" w:rsidR="001953CE" w:rsidRPr="006208BB" w:rsidRDefault="001953CE" w:rsidP="001953CE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313ADA24" w14:textId="77777777" w:rsidTr="00185B30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E6E3" w14:textId="2284976D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Maîtrise de la langue et </w:t>
            </w:r>
            <w:r w:rsidR="00025BD7" w:rsidRPr="00E15E7F">
              <w:rPr>
                <w:rFonts w:ascii="Arial" w:hAnsi="Arial" w:cs="Arial"/>
                <w:sz w:val="18"/>
                <w:szCs w:val="18"/>
                <w:lang w:val="fr-CH"/>
              </w:rPr>
              <w:t>présentation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74377" w14:textId="04101923" w:rsidR="00CB35A2" w:rsidRPr="0043105A" w:rsidRDefault="00CE5B38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3B7B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2B1FB993" w14:textId="77777777" w:rsidTr="00185B30">
        <w:trPr>
          <w:trHeight w:val="283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F659B" w14:textId="77777777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d’autonomie face au travail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9AC92" w14:textId="51E05407" w:rsidR="00CB35A2" w:rsidRPr="0043105A" w:rsidRDefault="00CE5B38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E3EE6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A2" w:rsidRPr="006208BB" w14:paraId="6E10D63D" w14:textId="77777777" w:rsidTr="00CE5B38">
        <w:trPr>
          <w:trHeight w:val="325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F02D5" w14:textId="77777777" w:rsidR="00CB35A2" w:rsidRPr="00E15E7F" w:rsidRDefault="00CB35A2" w:rsidP="00185B3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Respect des consignes et progression du travail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9BB0" w14:textId="0B230BE1" w:rsidR="00CB35A2" w:rsidRPr="0043105A" w:rsidRDefault="00A6116C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DA7F3" w14:textId="77777777" w:rsidR="00CB35A2" w:rsidRPr="006208BB" w:rsidRDefault="00CB35A2" w:rsidP="00185B3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9D102D" w14:textId="77777777" w:rsidR="00B9703B" w:rsidRDefault="00B970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1E06305" w14:textId="7FF10015" w:rsidR="005B2BFF" w:rsidRDefault="005B2BFF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SOUTENANCE ORALE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44BE5">
        <w:rPr>
          <w:rFonts w:ascii="Arial" w:hAnsi="Arial" w:cs="Arial"/>
          <w:b/>
          <w:sz w:val="22"/>
          <w:szCs w:val="22"/>
        </w:rPr>
        <w:t>/</w:t>
      </w:r>
      <w:r w:rsidR="004D7171">
        <w:rPr>
          <w:rFonts w:ascii="Arial" w:hAnsi="Arial" w:cs="Arial"/>
          <w:b/>
          <w:sz w:val="22"/>
          <w:szCs w:val="22"/>
        </w:rPr>
        <w:t>80</w:t>
      </w:r>
      <w:r w:rsidRPr="00844BE5">
        <w:rPr>
          <w:rFonts w:ascii="Arial" w:hAnsi="Arial" w:cs="Arial"/>
          <w:b/>
          <w:sz w:val="22"/>
          <w:szCs w:val="22"/>
        </w:rPr>
        <w:t xml:space="preserve">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5B2BFF" w:rsidRPr="00882D02" w14:paraId="7AD35F19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584396A6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 évalués</w:t>
            </w:r>
          </w:p>
        </w:tc>
        <w:tc>
          <w:tcPr>
            <w:tcW w:w="1968" w:type="dxa"/>
            <w:vAlign w:val="center"/>
          </w:tcPr>
          <w:p w14:paraId="33F7445C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30064009" w14:textId="77777777" w:rsidR="005B2BFF" w:rsidRPr="00882D02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obtenus</w:t>
            </w:r>
          </w:p>
        </w:tc>
      </w:tr>
      <w:tr w:rsidR="00712B50" w:rsidRPr="00E15E7F" w14:paraId="14DF008C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7274340E" w14:textId="48A1CE36" w:rsidR="00712B50" w:rsidRPr="00712B50" w:rsidRDefault="00712B5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6EFDFB7D" w14:textId="77777777" w:rsidR="00712B50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20A5D4BC" w14:textId="77777777" w:rsidR="00712B50" w:rsidRPr="00E15E7F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B2BFF" w:rsidRPr="00E15E7F" w14:paraId="104B56EE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19F44D60" w14:textId="40D821DE" w:rsidR="005B2BFF" w:rsidRPr="00712B50" w:rsidRDefault="00E15E7F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 w:rsidR="00A66440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4C492920" w14:textId="3A324FFA" w:rsidR="005B2BFF" w:rsidRPr="00025BD7" w:rsidRDefault="00E15E7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2DBB94E1" w14:textId="77777777" w:rsidR="005B2BFF" w:rsidRPr="00E15E7F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5B2BFF" w:rsidRPr="00E15E7F" w14:paraId="1112DD2C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35529E1C" w14:textId="3948FFE5" w:rsidR="005B2BFF" w:rsidRPr="00E15E7F" w:rsidRDefault="00A6644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="00E15E7F"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3D88741C" w14:textId="3733072F" w:rsidR="005B2BFF" w:rsidRPr="00025BD7" w:rsidRDefault="00E15E7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36DB2B24" w14:textId="77777777" w:rsidR="005B2BFF" w:rsidRPr="00E15E7F" w:rsidRDefault="005B2BFF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12B50" w:rsidRPr="00E15E7F" w14:paraId="7732F2F0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017A7878" w14:textId="40C0C985" w:rsidR="00712B50" w:rsidRPr="00E15E7F" w:rsidRDefault="00A66440" w:rsidP="00EC5F56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Présentation du travail d’approfondissement</w:t>
            </w:r>
          </w:p>
        </w:tc>
        <w:tc>
          <w:tcPr>
            <w:tcW w:w="1968" w:type="dxa"/>
            <w:vAlign w:val="center"/>
          </w:tcPr>
          <w:p w14:paraId="526C4CEA" w14:textId="77777777" w:rsidR="00712B50" w:rsidRPr="00025BD7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1FCF8520" w14:textId="77777777" w:rsidR="00712B50" w:rsidRPr="00E15E7F" w:rsidRDefault="00712B50" w:rsidP="00A646E5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A66440" w:rsidRPr="00E15E7F" w14:paraId="2265B214" w14:textId="77777777" w:rsidTr="00C413AB">
        <w:trPr>
          <w:trHeight w:val="385"/>
        </w:trPr>
        <w:tc>
          <w:tcPr>
            <w:tcW w:w="6027" w:type="dxa"/>
            <w:vAlign w:val="center"/>
          </w:tcPr>
          <w:p w14:paraId="1D2FAC0C" w14:textId="1419A5D7" w:rsidR="00A66440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 w:rsidR="00C413AB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48E8080C" w14:textId="2A35238F" w:rsidR="00A66440" w:rsidRPr="00025BD7" w:rsidRDefault="00A66440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08899D56" w14:textId="77777777" w:rsidR="00A66440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50777964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65648A64" w14:textId="1A85DDC4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</w:t>
            </w:r>
            <w:r w:rsidR="00C413AB">
              <w:rPr>
                <w:rFonts w:ascii="Arial" w:hAnsi="Arial" w:cs="Arial"/>
                <w:sz w:val="18"/>
                <w:szCs w:val="18"/>
                <w:lang w:val="fr-CH"/>
              </w:rPr>
              <w:t>, capacité de synthèse.</w:t>
            </w:r>
          </w:p>
        </w:tc>
        <w:tc>
          <w:tcPr>
            <w:tcW w:w="1968" w:type="dxa"/>
            <w:vAlign w:val="center"/>
          </w:tcPr>
          <w:p w14:paraId="5D1E008F" w14:textId="293E16BF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1969" w:type="dxa"/>
            <w:vAlign w:val="center"/>
          </w:tcPr>
          <w:p w14:paraId="63084CCE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5D0F20F8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1988439B" w14:textId="4F0CF177" w:rsidR="00FB1297" w:rsidRPr="00712B50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1B96636F" w14:textId="42A6C2EA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0</w:t>
            </w:r>
          </w:p>
        </w:tc>
        <w:tc>
          <w:tcPr>
            <w:tcW w:w="1969" w:type="dxa"/>
            <w:vAlign w:val="center"/>
          </w:tcPr>
          <w:p w14:paraId="73714FCB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BA1D89" w14:paraId="51EACC83" w14:textId="77777777" w:rsidTr="00712B5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4544B3AC" w14:textId="248ECE17" w:rsidR="00FB1297" w:rsidRPr="00E15E7F" w:rsidRDefault="00A66440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Défense du travail d’approfondissement</w:t>
            </w:r>
          </w:p>
        </w:tc>
        <w:tc>
          <w:tcPr>
            <w:tcW w:w="1968" w:type="dxa"/>
            <w:vAlign w:val="center"/>
          </w:tcPr>
          <w:p w14:paraId="77ADB362" w14:textId="77777777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5DC7B800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7E5C7EEA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28CE45BF" w14:textId="065A4A85" w:rsidR="00FB1297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0C567553" w14:textId="2E297972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C413AB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BDFA8D2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6C86E30B" w14:textId="77777777" w:rsidTr="00C413AB">
        <w:trPr>
          <w:trHeight w:val="793"/>
        </w:trPr>
        <w:tc>
          <w:tcPr>
            <w:tcW w:w="6027" w:type="dxa"/>
            <w:vAlign w:val="center"/>
          </w:tcPr>
          <w:p w14:paraId="27D00A95" w14:textId="617EC691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7332B43E" w14:textId="4A1D579F" w:rsidR="00C413AB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15</w:t>
            </w:r>
          </w:p>
        </w:tc>
        <w:tc>
          <w:tcPr>
            <w:tcW w:w="1969" w:type="dxa"/>
            <w:vAlign w:val="center"/>
          </w:tcPr>
          <w:p w14:paraId="7B399E9D" w14:textId="77777777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C413AB" w:rsidRPr="00E15E7F" w14:paraId="1D15622F" w14:textId="77777777" w:rsidTr="00C413AB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5F03CF43" w14:textId="0F93CDB0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30331F46" w14:textId="77777777" w:rsidR="00C413AB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3443836B" w14:textId="77777777" w:rsidR="00C413AB" w:rsidRPr="00E15E7F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34BA9777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09F9471E" w14:textId="35950FFC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3B29F3A2" w14:textId="2965E30F" w:rsidR="00FB1297" w:rsidRPr="00025BD7" w:rsidRDefault="00C413AB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53746E5C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B1297" w:rsidRPr="00E15E7F" w14:paraId="1C330E1E" w14:textId="77777777" w:rsidTr="00712B50">
        <w:trPr>
          <w:trHeight w:val="283"/>
        </w:trPr>
        <w:tc>
          <w:tcPr>
            <w:tcW w:w="6027" w:type="dxa"/>
            <w:vAlign w:val="center"/>
          </w:tcPr>
          <w:p w14:paraId="3324126A" w14:textId="4C05B8DF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09E3302C" w14:textId="0991008B" w:rsidR="00FB1297" w:rsidRPr="00025BD7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25BD7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6BBBBC48" w14:textId="77777777" w:rsidR="00FB1297" w:rsidRPr="00E15E7F" w:rsidRDefault="00FB1297" w:rsidP="00FB1297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33875E80" w14:textId="77777777" w:rsidR="00CE74A3" w:rsidRPr="00E15E7F" w:rsidRDefault="00CE74A3" w:rsidP="007D1C75">
      <w:pPr>
        <w:tabs>
          <w:tab w:val="right" w:pos="8647"/>
          <w:tab w:val="right" w:leader="dot" w:pos="10065"/>
        </w:tabs>
        <w:spacing w:after="240"/>
        <w:rPr>
          <w:rFonts w:ascii="Arial" w:hAnsi="Arial" w:cs="Arial"/>
          <w:b/>
          <w:sz w:val="22"/>
          <w:szCs w:val="22"/>
          <w:lang w:val="fr-CH"/>
        </w:rPr>
      </w:pPr>
    </w:p>
    <w:p w14:paraId="05259A8D" w14:textId="2E98B774" w:rsidR="005B2BFF" w:rsidRPr="0039691C" w:rsidRDefault="00B9703B" w:rsidP="005B2BFF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</w:t>
      </w:r>
      <w:r w:rsidR="005B2BFF" w:rsidRPr="0039691C">
        <w:rPr>
          <w:rFonts w:ascii="Arial" w:hAnsi="Arial" w:cs="Arial"/>
          <w:b/>
          <w:sz w:val="22"/>
          <w:szCs w:val="22"/>
          <w:lang w:val="fr-FR"/>
        </w:rPr>
        <w:t>VALUATION FINALE</w:t>
      </w:r>
    </w:p>
    <w:p w14:paraId="0EA6D563" w14:textId="77777777" w:rsidR="005B2BFF" w:rsidRPr="0039691C" w:rsidRDefault="005B2BFF" w:rsidP="005B2BFF">
      <w:pPr>
        <w:tabs>
          <w:tab w:val="left" w:pos="1560"/>
          <w:tab w:val="right" w:pos="900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39691C">
        <w:rPr>
          <w:rFonts w:ascii="Arial" w:hAnsi="Arial" w:cs="Arial"/>
          <w:sz w:val="22"/>
          <w:szCs w:val="22"/>
          <w:lang w:val="fr-FR"/>
        </w:rPr>
        <w:t xml:space="preserve">L'évaluation finale prend en considération les </w:t>
      </w:r>
      <w:r w:rsidR="0039691C" w:rsidRPr="0039691C">
        <w:rPr>
          <w:rFonts w:ascii="Arial" w:hAnsi="Arial" w:cs="Arial"/>
          <w:sz w:val="22"/>
          <w:szCs w:val="22"/>
          <w:lang w:val="fr-FR"/>
        </w:rPr>
        <w:t>quatre parties notées ci-dessus.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63"/>
        <w:gridCol w:w="1663"/>
        <w:gridCol w:w="1781"/>
        <w:gridCol w:w="1663"/>
        <w:gridCol w:w="1663"/>
      </w:tblGrid>
      <w:tr w:rsidR="005B2BFF" w:rsidRPr="00426146" w14:paraId="01701C06" w14:textId="77777777" w:rsidTr="00A646E5">
        <w:trPr>
          <w:jc w:val="center"/>
        </w:trPr>
        <w:tc>
          <w:tcPr>
            <w:tcW w:w="1668" w:type="dxa"/>
          </w:tcPr>
          <w:p w14:paraId="3154F95A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1680" w:type="dxa"/>
          </w:tcPr>
          <w:p w14:paraId="23EEC8FD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Très bien</w:t>
            </w:r>
          </w:p>
        </w:tc>
        <w:tc>
          <w:tcPr>
            <w:tcW w:w="1680" w:type="dxa"/>
          </w:tcPr>
          <w:p w14:paraId="1AA15CD7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6146">
              <w:rPr>
                <w:rFonts w:ascii="Arial" w:hAnsi="Arial" w:cs="Arial"/>
                <w:sz w:val="20"/>
                <w:szCs w:val="20"/>
                <w:lang w:val="fr-FR"/>
              </w:rPr>
              <w:t>Bien</w:t>
            </w:r>
          </w:p>
        </w:tc>
        <w:tc>
          <w:tcPr>
            <w:tcW w:w="1800" w:type="dxa"/>
          </w:tcPr>
          <w:p w14:paraId="3B737029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Assez bien</w:t>
            </w:r>
          </w:p>
        </w:tc>
        <w:tc>
          <w:tcPr>
            <w:tcW w:w="1680" w:type="dxa"/>
          </w:tcPr>
          <w:p w14:paraId="56A29661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Suffisant</w:t>
            </w:r>
          </w:p>
        </w:tc>
        <w:tc>
          <w:tcPr>
            <w:tcW w:w="1680" w:type="dxa"/>
          </w:tcPr>
          <w:p w14:paraId="366FFE00" w14:textId="77777777" w:rsidR="005B2BFF" w:rsidRPr="00426146" w:rsidRDefault="005B2B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Insuffisant</w:t>
            </w:r>
          </w:p>
        </w:tc>
      </w:tr>
      <w:tr w:rsidR="005B2BFF" w:rsidRPr="000077B2" w14:paraId="6E77676B" w14:textId="77777777" w:rsidTr="00A646E5">
        <w:trPr>
          <w:trHeight w:val="283"/>
          <w:jc w:val="center"/>
        </w:trPr>
        <w:tc>
          <w:tcPr>
            <w:tcW w:w="1668" w:type="dxa"/>
            <w:vAlign w:val="center"/>
          </w:tcPr>
          <w:p w14:paraId="44EFB35F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40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-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28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3AC12F43" w14:textId="77777777" w:rsidR="005B2BFF" w:rsidRPr="000077B2" w:rsidRDefault="00244C0B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227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204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203EE3ED" w14:textId="77777777" w:rsidR="005B2BFF" w:rsidRPr="000077B2" w:rsidRDefault="00244C0B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203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 w:rsidR="00B32DFF"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80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800" w:type="dxa"/>
            <w:vAlign w:val="center"/>
          </w:tcPr>
          <w:p w14:paraId="27BAB29F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79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156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40634817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55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3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2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  <w:tc>
          <w:tcPr>
            <w:tcW w:w="1680" w:type="dxa"/>
            <w:vAlign w:val="center"/>
          </w:tcPr>
          <w:p w14:paraId="3BD17B63" w14:textId="77777777" w:rsidR="005B2BFF" w:rsidRPr="000077B2" w:rsidRDefault="00B32DFF" w:rsidP="00A646E5">
            <w:pPr>
              <w:pStyle w:val="En-tte"/>
              <w:tabs>
                <w:tab w:val="clear" w:pos="4153"/>
                <w:tab w:val="clear" w:pos="8306"/>
                <w:tab w:val="left" w:pos="7080"/>
                <w:tab w:val="right" w:pos="10200"/>
              </w:tabs>
              <w:jc w:val="center"/>
              <w:rPr>
                <w:rFonts w:ascii="Arial" w:hAnsi="Arial" w:cs="Arial"/>
                <w:sz w:val="14"/>
                <w:szCs w:val="30"/>
                <w:lang w:val="fr-FR"/>
              </w:rPr>
            </w:pP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244C0B">
              <w:rPr>
                <w:rFonts w:ascii="Arial" w:hAnsi="Arial" w:cs="Arial"/>
                <w:sz w:val="14"/>
                <w:szCs w:val="30"/>
                <w:lang w:val="fr-FR"/>
              </w:rPr>
              <w:t>3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1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14"/>
                <w:szCs w:val="30"/>
                <w:lang w:val="fr-FR"/>
              </w:rPr>
              <w:t>0</w:t>
            </w:r>
            <w:r w:rsidR="005B2BFF" w:rsidRPr="000077B2">
              <w:rPr>
                <w:rFonts w:ascii="Arial" w:hAnsi="Arial" w:cs="Arial"/>
                <w:sz w:val="14"/>
                <w:szCs w:val="30"/>
                <w:lang w:val="fr-FR"/>
              </w:rPr>
              <w:t xml:space="preserve"> pts</w:t>
            </w:r>
          </w:p>
        </w:tc>
      </w:tr>
    </w:tbl>
    <w:p w14:paraId="75C767A2" w14:textId="77777777" w:rsidR="005B2BFF" w:rsidRDefault="005B2BFF" w:rsidP="005B2BFF">
      <w:pPr>
        <w:tabs>
          <w:tab w:val="left" w:pos="1560"/>
          <w:tab w:val="right" w:pos="9000"/>
        </w:tabs>
        <w:spacing w:after="240"/>
        <w:rPr>
          <w:rFonts w:ascii="Arial" w:hAnsi="Arial" w:cs="Arial"/>
          <w:sz w:val="22"/>
          <w:szCs w:val="22"/>
        </w:rPr>
      </w:pPr>
    </w:p>
    <w:p w14:paraId="07A7ECE4" w14:textId="77777777" w:rsidR="005B2BFF" w:rsidRPr="00AA7F8B" w:rsidRDefault="0039691C" w:rsidP="00B32DFF">
      <w:pPr>
        <w:tabs>
          <w:tab w:val="left" w:pos="1680"/>
          <w:tab w:val="right" w:leader="dot" w:pos="2520"/>
          <w:tab w:val="right" w:pos="9000"/>
        </w:tabs>
        <w:spacing w:after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Total de</w:t>
      </w:r>
      <w:r w:rsidR="00AA7F8B" w:rsidRPr="00AA7F8B">
        <w:rPr>
          <w:rFonts w:ascii="Arial" w:hAnsi="Arial" w:cs="Arial"/>
          <w:sz w:val="22"/>
          <w:szCs w:val="22"/>
          <w:lang w:val="fr-FR"/>
        </w:rPr>
        <w:t xml:space="preserve"> points</w:t>
      </w:r>
      <w:r w:rsidR="00AA7F8B">
        <w:rPr>
          <w:rFonts w:ascii="Arial" w:hAnsi="Arial" w:cs="Arial"/>
          <w:sz w:val="22"/>
          <w:szCs w:val="22"/>
          <w:lang w:val="fr-FR"/>
        </w:rPr>
        <w:t> :</w:t>
      </w:r>
      <w:r w:rsidR="00B32DFF" w:rsidRPr="00AA7F8B">
        <w:rPr>
          <w:rFonts w:ascii="Arial" w:hAnsi="Arial" w:cs="Arial"/>
          <w:sz w:val="22"/>
          <w:szCs w:val="22"/>
          <w:lang w:val="fr-FR"/>
        </w:rPr>
        <w:tab/>
      </w:r>
      <w:r w:rsidR="00B32DFF" w:rsidRPr="00AA7F8B">
        <w:rPr>
          <w:rFonts w:ascii="Arial" w:hAnsi="Arial" w:cs="Arial"/>
          <w:sz w:val="22"/>
          <w:szCs w:val="22"/>
          <w:lang w:val="fr-FR"/>
        </w:rPr>
        <w:tab/>
      </w:r>
    </w:p>
    <w:p w14:paraId="5037A026" w14:textId="77777777" w:rsidR="00B32DFF" w:rsidRPr="00AA7F8B" w:rsidRDefault="00B32DFF" w:rsidP="00B32DFF">
      <w:pPr>
        <w:tabs>
          <w:tab w:val="left" w:pos="1680"/>
          <w:tab w:val="right" w:leader="dot" w:pos="4080"/>
          <w:tab w:val="right" w:pos="9000"/>
        </w:tabs>
        <w:spacing w:after="240"/>
        <w:rPr>
          <w:rFonts w:ascii="Arial" w:hAnsi="Arial" w:cs="Arial"/>
          <w:i/>
          <w:sz w:val="22"/>
          <w:szCs w:val="22"/>
          <w:lang w:val="fr-FR"/>
        </w:rPr>
      </w:pPr>
      <w:r w:rsidRPr="00AA7F8B">
        <w:rPr>
          <w:rFonts w:ascii="Arial" w:hAnsi="Arial" w:cs="Arial"/>
          <w:sz w:val="22"/>
          <w:szCs w:val="22"/>
          <w:lang w:val="fr-FR"/>
        </w:rPr>
        <w:t>Évaluation finale</w:t>
      </w:r>
      <w:r w:rsidR="00AA7F8B">
        <w:rPr>
          <w:rFonts w:ascii="Arial" w:hAnsi="Arial" w:cs="Arial"/>
          <w:sz w:val="22"/>
          <w:szCs w:val="22"/>
          <w:lang w:val="fr-FR"/>
        </w:rPr>
        <w:t> :</w:t>
      </w:r>
      <w:r w:rsidR="00256BFA">
        <w:rPr>
          <w:rFonts w:ascii="Arial" w:hAnsi="Arial" w:cs="Arial"/>
          <w:sz w:val="22"/>
          <w:szCs w:val="22"/>
          <w:lang w:val="fr-FR"/>
        </w:rPr>
        <w:t> </w:t>
      </w:r>
      <w:r w:rsidRPr="00AA7F8B">
        <w:rPr>
          <w:rFonts w:ascii="Arial" w:hAnsi="Arial" w:cs="Arial"/>
          <w:sz w:val="22"/>
          <w:szCs w:val="22"/>
          <w:lang w:val="fr-FR"/>
        </w:rPr>
        <w:tab/>
      </w:r>
    </w:p>
    <w:p w14:paraId="0107A9ED" w14:textId="77777777" w:rsidR="005B2BFF" w:rsidRPr="004D5F34" w:rsidRDefault="00CF70D9" w:rsidP="005B2BFF">
      <w:pPr>
        <w:tabs>
          <w:tab w:val="left" w:pos="1560"/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>Observations :</w:t>
      </w:r>
      <w:r w:rsidR="005B2BFF" w:rsidRPr="004D5F34">
        <w:rPr>
          <w:rFonts w:ascii="Arial" w:hAnsi="Arial" w:cs="Arial"/>
          <w:sz w:val="22"/>
          <w:szCs w:val="22"/>
          <w:lang w:val="fr-FR"/>
        </w:rPr>
        <w:tab/>
      </w:r>
      <w:r w:rsidR="005B2BFF" w:rsidRPr="004D5F34">
        <w:rPr>
          <w:rFonts w:ascii="Arial" w:hAnsi="Arial" w:cs="Arial"/>
          <w:sz w:val="22"/>
          <w:szCs w:val="22"/>
          <w:lang w:val="fr-FR"/>
        </w:rPr>
        <w:tab/>
      </w:r>
    </w:p>
    <w:p w14:paraId="1E0E8D97" w14:textId="77777777" w:rsidR="005B2BFF" w:rsidRPr="004D5F34" w:rsidRDefault="005B2BFF" w:rsidP="005B2BFF">
      <w:pPr>
        <w:tabs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ab/>
      </w:r>
    </w:p>
    <w:p w14:paraId="2F5A9EF1" w14:textId="77777777" w:rsidR="005B2BFF" w:rsidRPr="004D5F34" w:rsidRDefault="005B2BFF" w:rsidP="005B2BFF">
      <w:pPr>
        <w:tabs>
          <w:tab w:val="right" w:leader="dot" w:pos="10065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4D5F34">
        <w:rPr>
          <w:rFonts w:ascii="Arial" w:hAnsi="Arial" w:cs="Arial"/>
          <w:sz w:val="22"/>
          <w:szCs w:val="22"/>
          <w:lang w:val="fr-FR"/>
        </w:rPr>
        <w:tab/>
      </w:r>
    </w:p>
    <w:p w14:paraId="429054A9" w14:textId="77777777" w:rsidR="003B629E" w:rsidRPr="00774F9F" w:rsidRDefault="003B629E" w:rsidP="003B629E">
      <w:pPr>
        <w:tabs>
          <w:tab w:val="right" w:leader="dot" w:pos="5160"/>
          <w:tab w:val="right" w:leader="dot" w:pos="10080"/>
        </w:tabs>
        <w:spacing w:before="360"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 w:rsidR="007B4F93">
        <w:rPr>
          <w:rFonts w:ascii="Arial" w:hAnsi="Arial" w:cs="Arial"/>
          <w:sz w:val="22"/>
          <w:szCs w:val="22"/>
          <w:lang w:val="fr-FR"/>
        </w:rPr>
        <w:t> </w:t>
      </w:r>
      <w:r w:rsidRPr="00774F9F">
        <w:rPr>
          <w:rFonts w:ascii="Arial" w:hAnsi="Arial" w:cs="Arial"/>
          <w:sz w:val="22"/>
          <w:szCs w:val="22"/>
          <w:lang w:val="fr-FR"/>
        </w:rPr>
        <w:tab/>
      </w:r>
    </w:p>
    <w:p w14:paraId="360CB611" w14:textId="77777777" w:rsidR="003B629E" w:rsidRPr="00774F9F" w:rsidRDefault="00610943" w:rsidP="003B629E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Le-</w:t>
      </w:r>
      <w:r w:rsidR="003B629E" w:rsidRPr="00774F9F">
        <w:rPr>
          <w:rFonts w:ascii="Arial" w:hAnsi="Arial" w:cs="Arial"/>
          <w:sz w:val="22"/>
          <w:szCs w:val="22"/>
          <w:lang w:val="fr-FR"/>
        </w:rPr>
        <w:t xml:space="preserve">la répondant-e </w:t>
      </w:r>
      <w:r>
        <w:rPr>
          <w:rFonts w:ascii="Arial" w:hAnsi="Arial" w:cs="Arial"/>
          <w:sz w:val="22"/>
          <w:szCs w:val="22"/>
          <w:lang w:val="fr-FR"/>
        </w:rPr>
        <w:t>de l’</w:t>
      </w:r>
      <w:r w:rsidR="004D5F34">
        <w:rPr>
          <w:rFonts w:ascii="Arial" w:hAnsi="Arial" w:cs="Arial"/>
          <w:sz w:val="22"/>
          <w:szCs w:val="22"/>
          <w:lang w:val="fr-FR"/>
        </w:rPr>
        <w:t>ECG :</w:t>
      </w:r>
      <w:r w:rsidR="003B629E">
        <w:rPr>
          <w:rFonts w:ascii="Arial" w:hAnsi="Arial" w:cs="Arial"/>
          <w:sz w:val="22"/>
          <w:szCs w:val="22"/>
          <w:lang w:val="fr-FR"/>
        </w:rPr>
        <w:tab/>
      </w:r>
      <w:r w:rsidR="003B629E">
        <w:rPr>
          <w:rFonts w:ascii="Arial" w:hAnsi="Arial" w:cs="Arial"/>
          <w:sz w:val="22"/>
          <w:szCs w:val="22"/>
          <w:lang w:val="fr-FR"/>
        </w:rPr>
        <w:tab/>
      </w:r>
    </w:p>
    <w:p w14:paraId="20B18418" w14:textId="77777777" w:rsidR="003B629E" w:rsidRPr="00774F9F" w:rsidRDefault="004D5F34" w:rsidP="003B629E">
      <w:pPr>
        <w:tabs>
          <w:tab w:val="left" w:pos="5280"/>
          <w:tab w:val="right" w:leader="dot" w:pos="10080"/>
        </w:tabs>
        <w:spacing w:after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L’expert-e HES :</w:t>
      </w:r>
      <w:r w:rsidR="003B629E">
        <w:rPr>
          <w:rFonts w:ascii="Arial" w:hAnsi="Arial" w:cs="Arial"/>
          <w:sz w:val="22"/>
          <w:szCs w:val="22"/>
          <w:lang w:val="fr-FR"/>
        </w:rPr>
        <w:tab/>
      </w:r>
      <w:r w:rsidR="003B629E">
        <w:rPr>
          <w:rFonts w:ascii="Arial" w:hAnsi="Arial" w:cs="Arial"/>
          <w:sz w:val="22"/>
          <w:szCs w:val="22"/>
          <w:lang w:val="fr-FR"/>
        </w:rPr>
        <w:tab/>
      </w:r>
    </w:p>
    <w:sectPr w:rsidR="003B629E" w:rsidRPr="00774F9F" w:rsidSect="00857EB9">
      <w:headerReference w:type="even" r:id="rId10"/>
      <w:headerReference w:type="default" r:id="rId11"/>
      <w:headerReference w:type="first" r:id="rId12"/>
      <w:pgSz w:w="11906" w:h="16838" w:code="9"/>
      <w:pgMar w:top="851" w:right="907" w:bottom="719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0C0F" w14:textId="77777777" w:rsidR="002732D0" w:rsidRDefault="002732D0">
      <w:r>
        <w:separator/>
      </w:r>
    </w:p>
  </w:endnote>
  <w:endnote w:type="continuationSeparator" w:id="0">
    <w:p w14:paraId="62C658E3" w14:textId="77777777" w:rsidR="002732D0" w:rsidRDefault="0027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AE69" w14:textId="77777777" w:rsidR="002732D0" w:rsidRDefault="002732D0">
      <w:r>
        <w:separator/>
      </w:r>
    </w:p>
  </w:footnote>
  <w:footnote w:type="continuationSeparator" w:id="0">
    <w:p w14:paraId="22C9D8C3" w14:textId="77777777" w:rsidR="002732D0" w:rsidRDefault="0027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8540" w14:textId="77777777" w:rsidR="005527F9" w:rsidRDefault="005527F9">
    <w:pPr>
      <w:pStyle w:val="En-tte"/>
      <w:ind w:right="-292"/>
      <w:jc w:val="right"/>
    </w:pPr>
    <w: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60A1" w14:textId="77777777" w:rsidR="005527F9" w:rsidRPr="00ED46DB" w:rsidRDefault="00ED46DB" w:rsidP="00ED46DB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  <w:r>
      <w:rPr>
        <w:sz w:val="16"/>
        <w:szCs w:val="16"/>
        <w:lang w:val="fr-FR"/>
      </w:rPr>
      <w:tab/>
    </w:r>
    <w:r w:rsidRPr="00ED46DB">
      <w:rPr>
        <w:rFonts w:ascii="Arial" w:hAnsi="Arial" w:cs="Arial"/>
        <w:sz w:val="16"/>
        <w:szCs w:val="16"/>
        <w:lang w:val="fr-FR"/>
      </w:rPr>
      <w:t>DOCUMENT  4</w:t>
    </w:r>
  </w:p>
  <w:p w14:paraId="1101E652" w14:textId="77777777" w:rsidR="00ED46DB" w:rsidRPr="00ED46DB" w:rsidRDefault="00ED46DB" w:rsidP="00ED46DB">
    <w:pPr>
      <w:pStyle w:val="En-tte"/>
      <w:tabs>
        <w:tab w:val="clear" w:pos="4153"/>
        <w:tab w:val="clear" w:pos="8306"/>
        <w:tab w:val="right" w:pos="10080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  <w:r w:rsidRPr="00ED46DB">
      <w:rPr>
        <w:rFonts w:ascii="Arial" w:hAnsi="Arial" w:cs="Arial"/>
        <w:sz w:val="16"/>
        <w:szCs w:val="16"/>
        <w:lang w:val="fr-FR"/>
      </w:rPr>
      <w:tab/>
    </w:r>
  </w:p>
  <w:p w14:paraId="10ED8580" w14:textId="77777777" w:rsidR="00ED46DB" w:rsidRPr="00ED46DB" w:rsidRDefault="00ED46DB">
    <w:pPr>
      <w:pStyle w:val="En-tte"/>
      <w:tabs>
        <w:tab w:val="clear" w:pos="4153"/>
        <w:tab w:val="clear" w:pos="8306"/>
        <w:tab w:val="left" w:pos="10560"/>
      </w:tabs>
      <w:ind w:right="66"/>
      <w:rPr>
        <w:rFonts w:ascii="Arial" w:hAnsi="Arial" w:cs="Arial"/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3FB0" w14:textId="77777777" w:rsidR="00ED46DB" w:rsidRPr="00ED46DB" w:rsidRDefault="00ED46DB" w:rsidP="00ED46DB">
    <w:pPr>
      <w:pStyle w:val="En-tte"/>
      <w:tabs>
        <w:tab w:val="right" w:pos="10080"/>
      </w:tabs>
      <w:rPr>
        <w:rFonts w:ascii="Arial" w:hAnsi="Arial" w:cs="Arial"/>
        <w:sz w:val="16"/>
        <w:szCs w:val="16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 w:rsidRPr="00ED46DB">
      <w:rPr>
        <w:rFonts w:ascii="Arial" w:hAnsi="Arial" w:cs="Arial"/>
        <w:sz w:val="16"/>
        <w:szCs w:val="16"/>
        <w:lang w:val="fr-CH"/>
      </w:rPr>
      <w:t>DOCUMENT 4</w:t>
    </w:r>
    <w:r w:rsidRPr="00ED46DB">
      <w:rPr>
        <w:rFonts w:ascii="Arial" w:hAnsi="Arial" w:cs="Arial"/>
        <w:sz w:val="16"/>
        <w:szCs w:val="16"/>
        <w:lang w:val="fr-CH"/>
      </w:rPr>
      <w:tab/>
    </w:r>
    <w:r w:rsidRPr="00ED46DB">
      <w:rPr>
        <w:rFonts w:ascii="Arial" w:hAnsi="Arial" w:cs="Arial"/>
        <w:sz w:val="16"/>
        <w:szCs w:val="16"/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B21"/>
    <w:multiLevelType w:val="hybridMultilevel"/>
    <w:tmpl w:val="5484C234"/>
    <w:lvl w:ilvl="0" w:tplc="F1B68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3481B"/>
    <w:multiLevelType w:val="hybridMultilevel"/>
    <w:tmpl w:val="90A69D3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C5D9F"/>
    <w:multiLevelType w:val="hybridMultilevel"/>
    <w:tmpl w:val="BD78520E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6394A87"/>
    <w:multiLevelType w:val="hybridMultilevel"/>
    <w:tmpl w:val="AD284FD2"/>
    <w:lvl w:ilvl="0" w:tplc="2640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6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82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2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A7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4C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43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0CB7"/>
    <w:multiLevelType w:val="hybridMultilevel"/>
    <w:tmpl w:val="52422512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246271DF"/>
    <w:multiLevelType w:val="hybridMultilevel"/>
    <w:tmpl w:val="7CFA23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0728A"/>
    <w:multiLevelType w:val="hybridMultilevel"/>
    <w:tmpl w:val="F426DE8C"/>
    <w:lvl w:ilvl="0" w:tplc="738E8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01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0C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2C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87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8A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CE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8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76939"/>
    <w:multiLevelType w:val="multilevel"/>
    <w:tmpl w:val="F1945500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19024B"/>
    <w:multiLevelType w:val="hybridMultilevel"/>
    <w:tmpl w:val="87CC0910"/>
    <w:lvl w:ilvl="0" w:tplc="B9FA52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E24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67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61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A0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0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8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CA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C3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5E16"/>
    <w:multiLevelType w:val="hybridMultilevel"/>
    <w:tmpl w:val="BEDC7398"/>
    <w:lvl w:ilvl="0" w:tplc="F0069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9A2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B0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03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8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E7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6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E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CEB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3A2"/>
    <w:multiLevelType w:val="hybridMultilevel"/>
    <w:tmpl w:val="3A926C0E"/>
    <w:lvl w:ilvl="0" w:tplc="10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CB5E34"/>
    <w:multiLevelType w:val="hybridMultilevel"/>
    <w:tmpl w:val="7A7A1D3A"/>
    <w:lvl w:ilvl="0" w:tplc="284C6E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52F9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6A42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226E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F80A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EA60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7A8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C1842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7C78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81334B"/>
    <w:multiLevelType w:val="hybridMultilevel"/>
    <w:tmpl w:val="8CE80F44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C3F7E"/>
    <w:multiLevelType w:val="hybridMultilevel"/>
    <w:tmpl w:val="F3C20586"/>
    <w:lvl w:ilvl="0" w:tplc="1A6A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6E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A1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2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09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A2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68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07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40157"/>
    <w:multiLevelType w:val="hybridMultilevel"/>
    <w:tmpl w:val="377ABA9E"/>
    <w:lvl w:ilvl="0" w:tplc="91C224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C56E5"/>
    <w:multiLevelType w:val="multilevel"/>
    <w:tmpl w:val="F19455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612003"/>
    <w:multiLevelType w:val="hybridMultilevel"/>
    <w:tmpl w:val="7304DED8"/>
    <w:lvl w:ilvl="0" w:tplc="326829C4">
      <w:start w:val="1"/>
      <w:numFmt w:val="bullet"/>
      <w:lvlText w:val="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  <w:sz w:val="16"/>
      </w:rPr>
    </w:lvl>
    <w:lvl w:ilvl="1" w:tplc="93162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C6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F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CF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4B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E1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03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C1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A6A"/>
    <w:multiLevelType w:val="hybridMultilevel"/>
    <w:tmpl w:val="321E310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DF20A3"/>
    <w:multiLevelType w:val="hybridMultilevel"/>
    <w:tmpl w:val="5EBCAB3C"/>
    <w:lvl w:ilvl="0" w:tplc="22F454D6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plc="E6CC9EAE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12F23700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4BC43776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1E2021CE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2800F336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DE2828DA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B5D2CD7C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870A27F4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D3F4094"/>
    <w:multiLevelType w:val="hybridMultilevel"/>
    <w:tmpl w:val="7946D18A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223CD7"/>
    <w:multiLevelType w:val="hybridMultilevel"/>
    <w:tmpl w:val="D99E27E6"/>
    <w:lvl w:ilvl="0" w:tplc="B70025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18"/>
  </w:num>
  <w:num w:numId="8">
    <w:abstractNumId w:val="15"/>
  </w:num>
  <w:num w:numId="9">
    <w:abstractNumId w:val="8"/>
  </w:num>
  <w:num w:numId="10">
    <w:abstractNumId w:val="9"/>
  </w:num>
  <w:num w:numId="11">
    <w:abstractNumId w:val="0"/>
  </w:num>
  <w:num w:numId="12">
    <w:abstractNumId w:val="19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0"/>
  </w:num>
  <w:num w:numId="18">
    <w:abstractNumId w:val="2"/>
  </w:num>
  <w:num w:numId="19">
    <w:abstractNumId w:val="4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D"/>
    <w:rsid w:val="00001B74"/>
    <w:rsid w:val="00005C36"/>
    <w:rsid w:val="000171BB"/>
    <w:rsid w:val="00025BD7"/>
    <w:rsid w:val="0003666B"/>
    <w:rsid w:val="00056FA7"/>
    <w:rsid w:val="00061ED0"/>
    <w:rsid w:val="0006566F"/>
    <w:rsid w:val="00066DEC"/>
    <w:rsid w:val="000835DC"/>
    <w:rsid w:val="00085211"/>
    <w:rsid w:val="00091C56"/>
    <w:rsid w:val="000925E9"/>
    <w:rsid w:val="000B4894"/>
    <w:rsid w:val="000B5C91"/>
    <w:rsid w:val="000C7CAC"/>
    <w:rsid w:val="000D3427"/>
    <w:rsid w:val="00103DEA"/>
    <w:rsid w:val="0010582A"/>
    <w:rsid w:val="001079DF"/>
    <w:rsid w:val="00111362"/>
    <w:rsid w:val="0011410A"/>
    <w:rsid w:val="00114E03"/>
    <w:rsid w:val="00151932"/>
    <w:rsid w:val="001610AE"/>
    <w:rsid w:val="001775AC"/>
    <w:rsid w:val="001803B7"/>
    <w:rsid w:val="00192C55"/>
    <w:rsid w:val="0019512E"/>
    <w:rsid w:val="001953CE"/>
    <w:rsid w:val="001A6391"/>
    <w:rsid w:val="001C6A50"/>
    <w:rsid w:val="001E2F13"/>
    <w:rsid w:val="00200AC8"/>
    <w:rsid w:val="00202217"/>
    <w:rsid w:val="00202436"/>
    <w:rsid w:val="0020765C"/>
    <w:rsid w:val="00244C0B"/>
    <w:rsid w:val="00256BFA"/>
    <w:rsid w:val="002675DC"/>
    <w:rsid w:val="002732D0"/>
    <w:rsid w:val="0028524D"/>
    <w:rsid w:val="002868B4"/>
    <w:rsid w:val="002A62CD"/>
    <w:rsid w:val="002C6C9B"/>
    <w:rsid w:val="002F307B"/>
    <w:rsid w:val="0030622F"/>
    <w:rsid w:val="0033513C"/>
    <w:rsid w:val="00351032"/>
    <w:rsid w:val="003543FC"/>
    <w:rsid w:val="00357778"/>
    <w:rsid w:val="00357F87"/>
    <w:rsid w:val="00365712"/>
    <w:rsid w:val="00365F9B"/>
    <w:rsid w:val="00394419"/>
    <w:rsid w:val="0039691C"/>
    <w:rsid w:val="003A74B4"/>
    <w:rsid w:val="003B1AC5"/>
    <w:rsid w:val="003B2DCB"/>
    <w:rsid w:val="003B629E"/>
    <w:rsid w:val="003B6815"/>
    <w:rsid w:val="003C2C91"/>
    <w:rsid w:val="003E651E"/>
    <w:rsid w:val="00426146"/>
    <w:rsid w:val="0043105A"/>
    <w:rsid w:val="00432D6C"/>
    <w:rsid w:val="00454546"/>
    <w:rsid w:val="00477D6D"/>
    <w:rsid w:val="00497702"/>
    <w:rsid w:val="004B3E4E"/>
    <w:rsid w:val="004C0B24"/>
    <w:rsid w:val="004D5F34"/>
    <w:rsid w:val="004D7171"/>
    <w:rsid w:val="004E02B7"/>
    <w:rsid w:val="00500BC7"/>
    <w:rsid w:val="005052E8"/>
    <w:rsid w:val="005128A4"/>
    <w:rsid w:val="00526C0E"/>
    <w:rsid w:val="005527F9"/>
    <w:rsid w:val="00564D79"/>
    <w:rsid w:val="00566A33"/>
    <w:rsid w:val="00583D37"/>
    <w:rsid w:val="00584C9E"/>
    <w:rsid w:val="005961AF"/>
    <w:rsid w:val="005B07AB"/>
    <w:rsid w:val="005B16FB"/>
    <w:rsid w:val="005B2BFF"/>
    <w:rsid w:val="005D76CF"/>
    <w:rsid w:val="005E0117"/>
    <w:rsid w:val="005E4752"/>
    <w:rsid w:val="005F3A9F"/>
    <w:rsid w:val="005F4371"/>
    <w:rsid w:val="005F6268"/>
    <w:rsid w:val="00610943"/>
    <w:rsid w:val="006208BB"/>
    <w:rsid w:val="0062286D"/>
    <w:rsid w:val="00627238"/>
    <w:rsid w:val="00640EB6"/>
    <w:rsid w:val="006537CD"/>
    <w:rsid w:val="00663A05"/>
    <w:rsid w:val="00666D43"/>
    <w:rsid w:val="00677E8C"/>
    <w:rsid w:val="006812EF"/>
    <w:rsid w:val="006851EB"/>
    <w:rsid w:val="00685699"/>
    <w:rsid w:val="00692163"/>
    <w:rsid w:val="006A1603"/>
    <w:rsid w:val="006D0AA2"/>
    <w:rsid w:val="006D4E0C"/>
    <w:rsid w:val="006E1B84"/>
    <w:rsid w:val="006E1F87"/>
    <w:rsid w:val="00701BF5"/>
    <w:rsid w:val="00712B50"/>
    <w:rsid w:val="00717F97"/>
    <w:rsid w:val="007324CD"/>
    <w:rsid w:val="00732942"/>
    <w:rsid w:val="0073471E"/>
    <w:rsid w:val="00740B83"/>
    <w:rsid w:val="0075330D"/>
    <w:rsid w:val="00763E4E"/>
    <w:rsid w:val="0076478D"/>
    <w:rsid w:val="007674BA"/>
    <w:rsid w:val="007765A9"/>
    <w:rsid w:val="007774EF"/>
    <w:rsid w:val="00791685"/>
    <w:rsid w:val="007945E1"/>
    <w:rsid w:val="007A1F4A"/>
    <w:rsid w:val="007A3DDE"/>
    <w:rsid w:val="007A70F3"/>
    <w:rsid w:val="007B050C"/>
    <w:rsid w:val="007B4F93"/>
    <w:rsid w:val="007B5BC0"/>
    <w:rsid w:val="007D1C75"/>
    <w:rsid w:val="007E0CDF"/>
    <w:rsid w:val="007E16F4"/>
    <w:rsid w:val="007E7E96"/>
    <w:rsid w:val="00833EC6"/>
    <w:rsid w:val="00857EB9"/>
    <w:rsid w:val="0086135F"/>
    <w:rsid w:val="008673F2"/>
    <w:rsid w:val="008756F8"/>
    <w:rsid w:val="00877CF5"/>
    <w:rsid w:val="00882D02"/>
    <w:rsid w:val="00892205"/>
    <w:rsid w:val="008927CE"/>
    <w:rsid w:val="008B27F8"/>
    <w:rsid w:val="008B44CD"/>
    <w:rsid w:val="008C4119"/>
    <w:rsid w:val="008F4260"/>
    <w:rsid w:val="00901165"/>
    <w:rsid w:val="00904992"/>
    <w:rsid w:val="00913AAA"/>
    <w:rsid w:val="009165C3"/>
    <w:rsid w:val="00931A25"/>
    <w:rsid w:val="009464BC"/>
    <w:rsid w:val="009538A0"/>
    <w:rsid w:val="0095740E"/>
    <w:rsid w:val="00961A46"/>
    <w:rsid w:val="0096580E"/>
    <w:rsid w:val="00972718"/>
    <w:rsid w:val="00973077"/>
    <w:rsid w:val="009A2022"/>
    <w:rsid w:val="009A4F24"/>
    <w:rsid w:val="009B2803"/>
    <w:rsid w:val="009D6825"/>
    <w:rsid w:val="009E559A"/>
    <w:rsid w:val="009E6134"/>
    <w:rsid w:val="009F1C33"/>
    <w:rsid w:val="00A41CF1"/>
    <w:rsid w:val="00A6116C"/>
    <w:rsid w:val="00A646E5"/>
    <w:rsid w:val="00A66205"/>
    <w:rsid w:val="00A66440"/>
    <w:rsid w:val="00A67EF0"/>
    <w:rsid w:val="00A71131"/>
    <w:rsid w:val="00A87A6A"/>
    <w:rsid w:val="00A9731F"/>
    <w:rsid w:val="00AA049D"/>
    <w:rsid w:val="00AA7F8B"/>
    <w:rsid w:val="00AB001B"/>
    <w:rsid w:val="00AC1664"/>
    <w:rsid w:val="00AC1B11"/>
    <w:rsid w:val="00AD2BAF"/>
    <w:rsid w:val="00AE5C81"/>
    <w:rsid w:val="00B16241"/>
    <w:rsid w:val="00B32DFF"/>
    <w:rsid w:val="00B503FF"/>
    <w:rsid w:val="00B7059A"/>
    <w:rsid w:val="00B72A19"/>
    <w:rsid w:val="00B904AF"/>
    <w:rsid w:val="00B9703B"/>
    <w:rsid w:val="00BA1D89"/>
    <w:rsid w:val="00BD16B6"/>
    <w:rsid w:val="00BF2DBE"/>
    <w:rsid w:val="00BF4949"/>
    <w:rsid w:val="00C153B5"/>
    <w:rsid w:val="00C15FE1"/>
    <w:rsid w:val="00C23BCE"/>
    <w:rsid w:val="00C24ABF"/>
    <w:rsid w:val="00C413AB"/>
    <w:rsid w:val="00C4638C"/>
    <w:rsid w:val="00C75C68"/>
    <w:rsid w:val="00C90306"/>
    <w:rsid w:val="00C96F61"/>
    <w:rsid w:val="00CB35A2"/>
    <w:rsid w:val="00CC6F2E"/>
    <w:rsid w:val="00CD0C65"/>
    <w:rsid w:val="00CE5B38"/>
    <w:rsid w:val="00CE74A3"/>
    <w:rsid w:val="00CF70D9"/>
    <w:rsid w:val="00D029B7"/>
    <w:rsid w:val="00D0313F"/>
    <w:rsid w:val="00D07D7B"/>
    <w:rsid w:val="00D10D93"/>
    <w:rsid w:val="00D307CB"/>
    <w:rsid w:val="00D353D3"/>
    <w:rsid w:val="00D63853"/>
    <w:rsid w:val="00D7343B"/>
    <w:rsid w:val="00D753F6"/>
    <w:rsid w:val="00D84738"/>
    <w:rsid w:val="00D85886"/>
    <w:rsid w:val="00DB023F"/>
    <w:rsid w:val="00DB7077"/>
    <w:rsid w:val="00DC11F2"/>
    <w:rsid w:val="00DC4734"/>
    <w:rsid w:val="00DC7799"/>
    <w:rsid w:val="00DE1F17"/>
    <w:rsid w:val="00E136D3"/>
    <w:rsid w:val="00E15E7F"/>
    <w:rsid w:val="00E22D95"/>
    <w:rsid w:val="00E252F9"/>
    <w:rsid w:val="00E3741A"/>
    <w:rsid w:val="00E46F8E"/>
    <w:rsid w:val="00E56E21"/>
    <w:rsid w:val="00E65791"/>
    <w:rsid w:val="00E67571"/>
    <w:rsid w:val="00E83D0E"/>
    <w:rsid w:val="00E8716C"/>
    <w:rsid w:val="00E97E73"/>
    <w:rsid w:val="00EC49B5"/>
    <w:rsid w:val="00EC5F56"/>
    <w:rsid w:val="00ED46DB"/>
    <w:rsid w:val="00EE0449"/>
    <w:rsid w:val="00EE4C1A"/>
    <w:rsid w:val="00EF56EF"/>
    <w:rsid w:val="00F10946"/>
    <w:rsid w:val="00F35724"/>
    <w:rsid w:val="00F47177"/>
    <w:rsid w:val="00F524EC"/>
    <w:rsid w:val="00FB1297"/>
    <w:rsid w:val="00FD0B7B"/>
    <w:rsid w:val="00FF12DC"/>
    <w:rsid w:val="358DB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E1932"/>
  <w15:chartTrackingRefBased/>
  <w15:docId w15:val="{EC4CA183-1DBD-4872-97E9-8A3A271C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60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580" w:line="260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link w:val="En-tte"/>
    <w:semiHidden/>
    <w:rsid w:val="003B629E"/>
    <w:rPr>
      <w:sz w:val="24"/>
      <w:szCs w:val="24"/>
      <w:lang w:val="en-US" w:eastAsia="en-US" w:bidi="ar-SA"/>
    </w:rPr>
  </w:style>
  <w:style w:type="character" w:styleId="Marquedecommentaire">
    <w:name w:val="annotation reference"/>
    <w:basedOn w:val="Policepardfaut"/>
    <w:rsid w:val="00526C0E"/>
    <w:rPr>
      <w:sz w:val="16"/>
      <w:szCs w:val="16"/>
    </w:rPr>
  </w:style>
  <w:style w:type="paragraph" w:styleId="Commentaire">
    <w:name w:val="annotation text"/>
    <w:basedOn w:val="Normal"/>
    <w:link w:val="CommentaireCar"/>
    <w:rsid w:val="00526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26C0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26C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26C0E"/>
    <w:rPr>
      <w:b/>
      <w:bCs/>
      <w:lang w:val="en-US" w:eastAsia="en-US"/>
    </w:rPr>
  </w:style>
  <w:style w:type="paragraph" w:styleId="Rvision">
    <w:name w:val="Revision"/>
    <w:hidden/>
    <w:uiPriority w:val="71"/>
    <w:rsid w:val="00CC6F2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DT\Candidat%20Mpc\Fr&#233;d&#233;ric\contrat%20form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DAC1-2376-4121-8002-C270DB30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</Template>
  <TotalTime>0</TotalTime>
  <Pages>3</Pages>
  <Words>890</Words>
  <Characters>4898</Characters>
  <Application>Microsoft Office Word</Application>
  <DocSecurity>0</DocSecurity>
  <Lines>40</Lines>
  <Paragraphs>11</Paragraphs>
  <ScaleCrop>false</ScaleCrop>
  <Company>Hôpital de Sierre-Loèche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Frédéric Salamin</dc:creator>
  <cp:keywords/>
  <cp:lastModifiedBy>MOIX Frédéric</cp:lastModifiedBy>
  <cp:revision>5</cp:revision>
  <cp:lastPrinted>2015-02-02T08:50:00Z</cp:lastPrinted>
  <dcterms:created xsi:type="dcterms:W3CDTF">2024-07-04T08:29:00Z</dcterms:created>
  <dcterms:modified xsi:type="dcterms:W3CDTF">2025-02-06T08:51:00Z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